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A3" w:rsidRDefault="00901FA3" w:rsidP="00901F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9EDCCA1" wp14:editId="22D01342">
            <wp:extent cx="2524125" cy="1685925"/>
            <wp:effectExtent l="0" t="0" r="9525" b="9525"/>
            <wp:docPr id="1" name="Picture 1" descr="S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DEVELOPING THE MANAGEMENT STUDIES COMMUNITY</w:t>
      </w:r>
    </w:p>
    <w:p w:rsidR="00901FA3" w:rsidRPr="00901FA3" w:rsidRDefault="00901FA3" w:rsidP="00901FA3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FUNDING APPLICATION FORM</w:t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When completing this form please pay special attention to the following:</w:t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Ensuring that you clearly illustrate how </w:t>
      </w:r>
      <w:proofErr w:type="gramStart"/>
      <w:r w:rsidRPr="00901FA3">
        <w:rPr>
          <w:rFonts w:ascii="Arial" w:hAnsi="Arial" w:cs="Arial"/>
          <w:sz w:val="24"/>
          <w:szCs w:val="24"/>
        </w:rPr>
        <w:t>SAMS</w:t>
      </w:r>
      <w:proofErr w:type="gramEnd"/>
      <w:r w:rsidRPr="00901FA3">
        <w:rPr>
          <w:rFonts w:ascii="Arial" w:hAnsi="Arial" w:cs="Arial"/>
          <w:sz w:val="24"/>
          <w:szCs w:val="24"/>
        </w:rPr>
        <w:t xml:space="preserve"> funds will be used to achieve demonstrable benefits to the management studies community. 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If this is an application for repeat funding, please ensure you provide evidence of the impact of SAMS funding on your previous event. 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Identifying the specific benefits for doctoral students and/or early career academics (i.e. academics within the first two years of an appointment).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Where other sources of funding, if any, will be obtained. (SAMS normally expects to part-fund activities to a maximum of £10,000.)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An explanation of the purpose and content of the workshop or event. (NB: funds will not be made available for research projects, individual pieces of research, conference attendance, or staff costs.) </w:t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The deadline for the latest round of applications is </w:t>
      </w:r>
      <w:r w:rsidRPr="00901FA3">
        <w:rPr>
          <w:rFonts w:ascii="Arial" w:hAnsi="Arial" w:cs="Arial"/>
          <w:b/>
          <w:sz w:val="24"/>
          <w:szCs w:val="24"/>
        </w:rPr>
        <w:t>16:00 BST</w:t>
      </w:r>
      <w:r w:rsidRPr="00901FA3">
        <w:rPr>
          <w:rFonts w:ascii="Arial" w:hAnsi="Arial" w:cs="Arial"/>
          <w:sz w:val="24"/>
          <w:szCs w:val="24"/>
        </w:rPr>
        <w:t xml:space="preserve"> on </w:t>
      </w:r>
      <w:r w:rsidRPr="00901FA3">
        <w:rPr>
          <w:rFonts w:ascii="Arial" w:hAnsi="Arial" w:cs="Arial"/>
          <w:b/>
          <w:sz w:val="24"/>
          <w:szCs w:val="24"/>
        </w:rPr>
        <w:t>Monday, 3rd July, 2017</w:t>
      </w:r>
      <w:r w:rsidRPr="00901FA3">
        <w:rPr>
          <w:rFonts w:ascii="Arial" w:hAnsi="Arial" w:cs="Arial"/>
          <w:sz w:val="24"/>
          <w:szCs w:val="24"/>
        </w:rPr>
        <w:t xml:space="preserve">. Proposals received after the closing date cannot be considered until the next round. </w:t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Informal enquiries are welcome to Marga</w:t>
      </w:r>
      <w:r>
        <w:rPr>
          <w:rFonts w:ascii="Arial" w:hAnsi="Arial" w:cs="Arial"/>
          <w:sz w:val="24"/>
          <w:szCs w:val="24"/>
        </w:rPr>
        <w:t xml:space="preserve">ret Turner, SAMS Administrator: </w:t>
      </w:r>
      <w:hyperlink r:id="rId8" w:history="1">
        <w:r w:rsidRPr="006B03B3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Default="00901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lastRenderedPageBreak/>
        <w:t>Details of main applicant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212307693"/>
          <w:placeholder>
            <w:docPart w:val="E21BA77EDBD64C80A66E05E473AE5A49"/>
          </w:placeholder>
          <w:showingPlcHdr/>
        </w:sdtPr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id w:val="-835148561"/>
          <w:placeholder>
            <w:docPart w:val="EA3DD53D705F4408B6D8A45F1CEC744A"/>
          </w:placeholder>
          <w:showingPlcHdr/>
        </w:sdtPr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Telephone no.: </w:t>
      </w:r>
      <w:sdt>
        <w:sdtPr>
          <w:rPr>
            <w:rFonts w:ascii="Arial" w:hAnsi="Arial" w:cs="Arial"/>
            <w:sz w:val="24"/>
            <w:szCs w:val="24"/>
          </w:rPr>
          <w:id w:val="-859278745"/>
          <w:placeholder>
            <w:docPart w:val="786CD3F757724BE190BE1C9D81464745"/>
          </w:placeholder>
          <w:showingPlcHdr/>
        </w:sdtPr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Title of the event:</w:t>
      </w:r>
    </w:p>
    <w:sdt>
      <w:sdtPr>
        <w:rPr>
          <w:rFonts w:ascii="Arial" w:hAnsi="Arial" w:cs="Arial"/>
          <w:sz w:val="24"/>
          <w:szCs w:val="24"/>
        </w:rPr>
        <w:id w:val="944973088"/>
        <w:placeholder>
          <w:docPart w:val="2939C4FBD31748A28AD3DD5ADD15921F"/>
        </w:placeholder>
        <w:showingPlcHdr/>
      </w:sdtPr>
      <w:sdtContent>
        <w:p w:rsid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01FA3">
        <w:rPr>
          <w:rFonts w:ascii="Arial" w:hAnsi="Arial" w:cs="Arial"/>
          <w:b/>
          <w:sz w:val="24"/>
          <w:szCs w:val="24"/>
        </w:rPr>
        <w:t>Details of the event.</w:t>
      </w:r>
      <w:proofErr w:type="gramEnd"/>
      <w:r w:rsidRPr="00901FA3">
        <w:rPr>
          <w:rFonts w:ascii="Arial" w:hAnsi="Arial" w:cs="Arial"/>
          <w:sz w:val="24"/>
          <w:szCs w:val="24"/>
        </w:rPr>
        <w:t xml:space="preserve"> Please include date, venue, any confirmed speakers, target audience, etc. No more than 750 words.</w:t>
      </w:r>
    </w:p>
    <w:sdt>
      <w:sdtPr>
        <w:rPr>
          <w:rFonts w:ascii="Arial" w:hAnsi="Arial" w:cs="Arial"/>
          <w:sz w:val="24"/>
          <w:szCs w:val="24"/>
        </w:rPr>
        <w:id w:val="1142696541"/>
        <w:placeholder>
          <w:docPart w:val="B9179045D91443D6A5B864197524CEC3"/>
        </w:placeholder>
        <w:showingPlcHdr/>
      </w:sdtPr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state the approximate/expected number of beneficiaries in each category.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Doctoral Students: </w:t>
      </w:r>
      <w:sdt>
        <w:sdtPr>
          <w:rPr>
            <w:rFonts w:ascii="Arial" w:hAnsi="Arial" w:cs="Arial"/>
            <w:sz w:val="24"/>
            <w:szCs w:val="24"/>
          </w:rPr>
          <w:id w:val="1335572670"/>
          <w:placeholder>
            <w:docPart w:val="8D9730F3EDF94DE5BC5AB95F578328B0"/>
          </w:placeholder>
          <w:showingPlcHdr/>
        </w:sdtPr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Early Career Researchers: </w:t>
      </w:r>
      <w:sdt>
        <w:sdtPr>
          <w:rPr>
            <w:rFonts w:ascii="Arial" w:hAnsi="Arial" w:cs="Arial"/>
            <w:sz w:val="24"/>
            <w:szCs w:val="24"/>
          </w:rPr>
          <w:id w:val="719099072"/>
          <w:placeholder>
            <w:docPart w:val="8D9730F3EDF94DE5BC5AB95F578328B0"/>
          </w:placeholder>
          <w:showingPlcHdr/>
        </w:sdtPr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 Business &amp; Management Academics: </w:t>
      </w:r>
      <w:sdt>
        <w:sdtPr>
          <w:rPr>
            <w:rFonts w:ascii="Arial" w:hAnsi="Arial" w:cs="Arial"/>
            <w:sz w:val="24"/>
            <w:szCs w:val="24"/>
          </w:rPr>
          <w:id w:val="-163627676"/>
          <w:placeholder>
            <w:docPart w:val="8D9730F3EDF94DE5BC5AB95F578328B0"/>
          </w:placeholder>
          <w:showingPlcHdr/>
        </w:sdtPr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Others (please state): </w:t>
      </w:r>
      <w:sdt>
        <w:sdtPr>
          <w:rPr>
            <w:rFonts w:ascii="Arial" w:hAnsi="Arial" w:cs="Arial"/>
            <w:sz w:val="24"/>
            <w:szCs w:val="24"/>
          </w:rPr>
          <w:id w:val="2147464087"/>
          <w:placeholder>
            <w:docPart w:val="8D9730F3EDF94DE5BC5AB95F578328B0"/>
          </w:placeholder>
          <w:showingPlcHdr/>
        </w:sdtPr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the benefits to the international business and management academic community, with particular emphasis on doctoral students and early career academics</w:t>
      </w:r>
      <w:r w:rsidRPr="00901FA3">
        <w:rPr>
          <w:rFonts w:ascii="Arial" w:hAnsi="Arial" w:cs="Arial"/>
          <w:sz w:val="24"/>
          <w:szCs w:val="24"/>
        </w:rPr>
        <w:t>. No more than 750 words.</w:t>
      </w:r>
    </w:p>
    <w:sdt>
      <w:sdtPr>
        <w:rPr>
          <w:rFonts w:ascii="Arial" w:hAnsi="Arial" w:cs="Arial"/>
          <w:sz w:val="24"/>
          <w:szCs w:val="24"/>
        </w:rPr>
        <w:id w:val="528377688"/>
        <w:placeholder>
          <w:docPart w:val="C58F3FE8C2B144148F574058A3642150"/>
        </w:placeholder>
        <w:showingPlcHdr/>
      </w:sdtPr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developing papers for publication in top journals, etc.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details of timescales and plans and indicate what has already been done.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188040420"/>
        <w:placeholder>
          <w:docPart w:val="38D4F9E1F40D419A8766D2A5D319B0F8"/>
        </w:placeholder>
        <w:showingPlcHdr/>
      </w:sdtPr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keynotes to be invited by end of summer term, etc.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an outline budget and indicate the total cost of the event, how much you are requesting from SAMS, and exactly what it will be spent on.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Amount requested from SAMS: </w:t>
      </w:r>
      <w:sdt>
        <w:sdtPr>
          <w:rPr>
            <w:rFonts w:ascii="Arial" w:hAnsi="Arial" w:cs="Arial"/>
            <w:sz w:val="24"/>
            <w:szCs w:val="24"/>
          </w:rPr>
          <w:id w:val="846061353"/>
          <w:placeholder>
            <w:docPart w:val="857CAC7CC0AF43DB8B90D930F8B36344"/>
          </w:placeholder>
          <w:showingPlcHdr/>
        </w:sdtPr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FB44F9" w:rsidRDefault="00FB44F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SAMS funding to be spent on: </w:t>
      </w:r>
      <w:sdt>
        <w:sdtPr>
          <w:rPr>
            <w:rFonts w:ascii="Arial" w:hAnsi="Arial" w:cs="Arial"/>
            <w:sz w:val="24"/>
            <w:szCs w:val="24"/>
          </w:rPr>
          <w:id w:val="-2059304"/>
          <w:placeholder>
            <w:docPart w:val="A377D2F386294C49A06D2606AA6CD8C1"/>
          </w:placeholder>
          <w:showingPlcHdr/>
        </w:sdtPr>
        <w:sdtContent>
          <w:bookmarkStart w:id="0" w:name="_GoBack"/>
          <w:r w:rsidR="00A22BA3">
            <w:rPr>
              <w:rStyle w:val="PlaceholderText"/>
            </w:rPr>
            <w:t>Click here to enter text, e.g. £xxx to be spent on student bursaries, etc.</w:t>
          </w:r>
          <w:bookmarkEnd w:id="0"/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Amount from other </w:t>
      </w:r>
      <w:r w:rsidR="00D043C8">
        <w:rPr>
          <w:rFonts w:ascii="Arial" w:hAnsi="Arial" w:cs="Arial"/>
          <w:sz w:val="24"/>
          <w:szCs w:val="24"/>
        </w:rPr>
        <w:t>funding source</w:t>
      </w:r>
      <w:r w:rsidRPr="00901FA3">
        <w:rPr>
          <w:rFonts w:ascii="Arial" w:hAnsi="Arial" w:cs="Arial"/>
          <w:sz w:val="24"/>
          <w:szCs w:val="24"/>
        </w:rPr>
        <w:t>s: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72739022"/>
          <w:placeholder>
            <w:docPart w:val="E9E93AA6C0B44679BEF04CE26792B397"/>
          </w:placeholder>
          <w:showingPlcHdr/>
        </w:sdtPr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D043C8" w:rsidRDefault="00D043C8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funding to be spent on: </w:t>
      </w:r>
      <w:sdt>
        <w:sdtPr>
          <w:rPr>
            <w:rFonts w:ascii="Arial" w:hAnsi="Arial" w:cs="Arial"/>
            <w:sz w:val="24"/>
            <w:szCs w:val="24"/>
          </w:rPr>
          <w:id w:val="739988050"/>
          <w:placeholder>
            <w:docPart w:val="06127870054744BD94493C255C0A8297"/>
          </w:placeholder>
          <w:showingPlcHdr/>
        </w:sdtPr>
        <w:sdtContent>
          <w:r>
            <w:rPr>
              <w:rStyle w:val="PlaceholderText"/>
            </w:rPr>
            <w:t xml:space="preserve">Click here to enter text, e.g. </w:t>
          </w:r>
          <w:r>
            <w:rPr>
              <w:rStyle w:val="PlaceholderText"/>
            </w:rPr>
            <w:t>keynote fees</w:t>
          </w:r>
          <w:r>
            <w:rPr>
              <w:rStyle w:val="PlaceholderText"/>
            </w:rPr>
            <w:t>, etc.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Total estimated cost of event: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98016216"/>
          <w:placeholder>
            <w:docPart w:val="B90334D0635545F2B5F27A0E832ABCCB"/>
          </w:placeholder>
          <w:showingPlcHdr/>
        </w:sdtPr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 you applied for, or received, funding for this event from other source</w:t>
      </w:r>
      <w:r w:rsidR="00D043C8">
        <w:rPr>
          <w:rFonts w:ascii="Arial" w:hAnsi="Arial" w:cs="Arial"/>
          <w:b/>
          <w:sz w:val="24"/>
          <w:szCs w:val="24"/>
        </w:rPr>
        <w:t>(s)</w:t>
      </w:r>
      <w:r>
        <w:rPr>
          <w:rFonts w:ascii="Arial" w:hAnsi="Arial" w:cs="Arial"/>
          <w:b/>
          <w:sz w:val="24"/>
          <w:szCs w:val="24"/>
        </w:rPr>
        <w:t xml:space="preserve">? </w:t>
      </w:r>
      <w:sdt>
        <w:sdtPr>
          <w:rPr>
            <w:rFonts w:ascii="Arial" w:hAnsi="Arial" w:cs="Arial"/>
            <w:b/>
            <w:sz w:val="24"/>
            <w:szCs w:val="24"/>
          </w:rPr>
          <w:id w:val="-681502894"/>
          <w:placeholder>
            <w:docPart w:val="0A39FF823D344BB28B8FE248397F794E"/>
          </w:placeholder>
          <w:showingPlcHdr/>
          <w:dropDownList>
            <w:listItem w:value="Choose an item."/>
            <w:listItem w:displayText="Yes, applied for" w:value="Yes, applied for"/>
            <w:listItem w:displayText="Yes, received" w:value="Yes, received"/>
            <w:listItem w:displayText="No, no other funding source" w:value="No, no other funding source"/>
          </w:dropDownList>
        </w:sdtPr>
        <w:sdtContent>
          <w:r w:rsidRPr="0062061B">
            <w:rPr>
              <w:rStyle w:val="PlaceholderText"/>
            </w:rPr>
            <w:t>Choose an item.</w:t>
          </w:r>
        </w:sdtContent>
      </w:sdt>
    </w:p>
    <w:p w:rsid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details of the other funding source</w:t>
      </w:r>
      <w:r w:rsidR="00D043C8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430843854"/>
          <w:placeholder>
            <w:docPart w:val="BB622B478A5E463EA79B8CB3E069CE5A"/>
          </w:placeholder>
          <w:showingPlcHdr/>
        </w:sdtPr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1AEC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any other partners and, if their involvement is not financial, please list the contribution they will make.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-683661851"/>
        <w:placeholder>
          <w:docPart w:val="30E9933D63E14E90AF87E1FE81DA7C78"/>
        </w:placeholder>
        <w:showingPlcHdr/>
      </w:sdtPr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</w:t>
          </w:r>
          <w:r w:rsidR="00A22BA3">
            <w:rPr>
              <w:rStyle w:val="PlaceholderText"/>
            </w:rPr>
            <w:t>ere to enter text, e.g. host institution providing venue free of charge, etc.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BA3">
        <w:rPr>
          <w:rFonts w:ascii="Arial" w:hAnsi="Arial" w:cs="Arial"/>
          <w:b/>
          <w:sz w:val="24"/>
          <w:szCs w:val="24"/>
        </w:rPr>
        <w:t>Have you previously received SAMS funding?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00969390"/>
          <w:placeholder>
            <w:docPart w:val="24A88C32BCA44BEE9013E42F6095FF0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62061B">
            <w:rPr>
              <w:rStyle w:val="PlaceholderText"/>
            </w:rPr>
            <w:t>Choose an item.</w:t>
          </w:r>
        </w:sdtContent>
      </w:sdt>
    </w:p>
    <w:p w:rsidR="00495102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please give the title and date of the successful event:</w:t>
      </w:r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3848482"/>
          <w:placeholder>
            <w:docPart w:val="F91803B401B34C539D698536F885FD69"/>
          </w:placeholder>
          <w:showingPlcHdr/>
        </w:sdtPr>
        <w:sdtContent>
          <w:r>
            <w:rPr>
              <w:rStyle w:val="PlaceholderText"/>
            </w:rPr>
            <w:t>Click here to enter text, e.g. Management Student Development Workshop, November 2015</w:t>
          </w:r>
        </w:sdtContent>
      </w:sdt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use this box for any other information you wish to provide in support of your application.</w:t>
      </w:r>
    </w:p>
    <w:sdt>
      <w:sdtPr>
        <w:rPr>
          <w:rFonts w:ascii="Arial" w:hAnsi="Arial" w:cs="Arial"/>
          <w:sz w:val="24"/>
          <w:szCs w:val="24"/>
        </w:rPr>
        <w:id w:val="414520826"/>
        <w:placeholder>
          <w:docPart w:val="CB57C982D46B478F81B53E989EA015C8"/>
        </w:placeholder>
        <w:showingPlcHdr/>
      </w:sdtPr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Thank you for completing this form.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Please email applications to Margaret Turner (</w:t>
      </w:r>
      <w:hyperlink r:id="rId9" w:history="1">
        <w:r w:rsidRPr="006B03B3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 w:rsidRPr="00901FA3">
        <w:rPr>
          <w:rFonts w:ascii="Arial" w:hAnsi="Arial" w:cs="Arial"/>
          <w:sz w:val="24"/>
          <w:szCs w:val="24"/>
        </w:rPr>
        <w:t xml:space="preserve">) by </w:t>
      </w:r>
      <w:r>
        <w:rPr>
          <w:rFonts w:ascii="Arial" w:hAnsi="Arial" w:cs="Arial"/>
          <w:b/>
          <w:sz w:val="24"/>
          <w:szCs w:val="24"/>
        </w:rPr>
        <w:t>16:</w:t>
      </w:r>
      <w:r w:rsidRPr="00901FA3">
        <w:rPr>
          <w:rFonts w:ascii="Arial" w:hAnsi="Arial" w:cs="Arial"/>
          <w:b/>
          <w:sz w:val="24"/>
          <w:szCs w:val="24"/>
        </w:rPr>
        <w:t>00 BST</w:t>
      </w:r>
      <w:r w:rsidRPr="00901FA3">
        <w:rPr>
          <w:rFonts w:ascii="Arial" w:hAnsi="Arial" w:cs="Arial"/>
          <w:sz w:val="24"/>
          <w:szCs w:val="24"/>
        </w:rPr>
        <w:t xml:space="preserve"> by the </w:t>
      </w:r>
      <w:r w:rsidRPr="00901FA3">
        <w:rPr>
          <w:rFonts w:ascii="Arial" w:hAnsi="Arial" w:cs="Arial"/>
          <w:b/>
          <w:sz w:val="24"/>
          <w:szCs w:val="24"/>
        </w:rPr>
        <w:t>Monday, 3rd July, 2017</w:t>
      </w:r>
      <w:r w:rsidRPr="00901FA3">
        <w:rPr>
          <w:rFonts w:ascii="Arial" w:hAnsi="Arial" w:cs="Arial"/>
          <w:sz w:val="24"/>
          <w:szCs w:val="24"/>
        </w:rPr>
        <w:t>.</w:t>
      </w:r>
    </w:p>
    <w:sectPr w:rsidR="00901FA3" w:rsidRPr="00901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97946"/>
    <w:multiLevelType w:val="hybridMultilevel"/>
    <w:tmpl w:val="7FC07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30"/>
    <w:rsid w:val="00025D6D"/>
    <w:rsid w:val="00495102"/>
    <w:rsid w:val="004D74DB"/>
    <w:rsid w:val="00894435"/>
    <w:rsid w:val="00901FA3"/>
    <w:rsid w:val="00990417"/>
    <w:rsid w:val="00A228CD"/>
    <w:rsid w:val="00A22BA3"/>
    <w:rsid w:val="00B64D30"/>
    <w:rsid w:val="00D043C8"/>
    <w:rsid w:val="00DB1AEC"/>
    <w:rsid w:val="00F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6D"/>
  </w:style>
  <w:style w:type="paragraph" w:styleId="Heading1">
    <w:name w:val="heading 1"/>
    <w:basedOn w:val="Normal"/>
    <w:next w:val="JMSReportStyle"/>
    <w:link w:val="Heading1Char"/>
    <w:uiPriority w:val="9"/>
    <w:qFormat/>
    <w:rsid w:val="00025D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JMSReportStyle"/>
    <w:link w:val="Heading2Char"/>
    <w:uiPriority w:val="9"/>
    <w:unhideWhenUsed/>
    <w:qFormat/>
    <w:rsid w:val="00025D6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Spacing"/>
    <w:next w:val="JMSReportStyle"/>
    <w:link w:val="Heading3Char"/>
    <w:uiPriority w:val="9"/>
    <w:unhideWhenUsed/>
    <w:qFormat/>
    <w:rsid w:val="00025D6D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ReportStyle">
    <w:name w:val="JMS Report Style"/>
    <w:basedOn w:val="NoSpacing"/>
    <w:autoRedefine/>
    <w:qFormat/>
    <w:rsid w:val="00025D6D"/>
    <w:rPr>
      <w:rFonts w:ascii="Arial" w:hAnsi="Arial"/>
      <w:i/>
    </w:rPr>
  </w:style>
  <w:style w:type="paragraph" w:styleId="NoSpacing">
    <w:name w:val="No Spacing"/>
    <w:uiPriority w:val="1"/>
    <w:qFormat/>
    <w:rsid w:val="00025D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D6D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Spacing"/>
    <w:link w:val="TitleChar"/>
    <w:uiPriority w:val="10"/>
    <w:qFormat/>
    <w:rsid w:val="00025D6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6D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5D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D6D"/>
    <w:rPr>
      <w:rFonts w:ascii="Arial" w:eastAsiaTheme="majorEastAsia" w:hAnsi="Arial" w:cstheme="majorBidi"/>
      <w:bCs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D6D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B64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6D"/>
  </w:style>
  <w:style w:type="paragraph" w:styleId="Heading1">
    <w:name w:val="heading 1"/>
    <w:basedOn w:val="Normal"/>
    <w:next w:val="JMSReportStyle"/>
    <w:link w:val="Heading1Char"/>
    <w:uiPriority w:val="9"/>
    <w:qFormat/>
    <w:rsid w:val="00025D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JMSReportStyle"/>
    <w:link w:val="Heading2Char"/>
    <w:uiPriority w:val="9"/>
    <w:unhideWhenUsed/>
    <w:qFormat/>
    <w:rsid w:val="00025D6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Spacing"/>
    <w:next w:val="JMSReportStyle"/>
    <w:link w:val="Heading3Char"/>
    <w:uiPriority w:val="9"/>
    <w:unhideWhenUsed/>
    <w:qFormat/>
    <w:rsid w:val="00025D6D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ReportStyle">
    <w:name w:val="JMS Report Style"/>
    <w:basedOn w:val="NoSpacing"/>
    <w:autoRedefine/>
    <w:qFormat/>
    <w:rsid w:val="00025D6D"/>
    <w:rPr>
      <w:rFonts w:ascii="Arial" w:hAnsi="Arial"/>
      <w:i/>
    </w:rPr>
  </w:style>
  <w:style w:type="paragraph" w:styleId="NoSpacing">
    <w:name w:val="No Spacing"/>
    <w:uiPriority w:val="1"/>
    <w:qFormat/>
    <w:rsid w:val="00025D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D6D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Spacing"/>
    <w:link w:val="TitleChar"/>
    <w:uiPriority w:val="10"/>
    <w:qFormat/>
    <w:rsid w:val="00025D6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6D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5D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D6D"/>
    <w:rPr>
      <w:rFonts w:ascii="Arial" w:eastAsiaTheme="majorEastAsia" w:hAnsi="Arial" w:cstheme="majorBidi"/>
      <w:bCs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D6D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B64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.sams@durham.ac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usiness.sams@durham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9730F3EDF94DE5BC5AB95F5783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8A53-11E9-4705-B022-1EE4AFF7428F}"/>
      </w:docPartPr>
      <w:docPartBody>
        <w:p w:rsidR="00750D74" w:rsidRDefault="00750D74" w:rsidP="00750D74">
          <w:pPr>
            <w:pStyle w:val="8D9730F3EDF94DE5BC5AB95F578328B02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21BA77EDBD64C80A66E05E473AE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FEC8-C5CE-465F-94A2-25F48D9D486E}"/>
      </w:docPartPr>
      <w:docPartBody>
        <w:p w:rsidR="00750D74" w:rsidRDefault="00750D74" w:rsidP="00750D74">
          <w:pPr>
            <w:pStyle w:val="E21BA77EDBD64C80A66E05E473AE5A49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A3DD53D705F4408B6D8A45F1CEC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3CD2-F991-4627-8FA1-22388C37C985}"/>
      </w:docPartPr>
      <w:docPartBody>
        <w:p w:rsidR="00750D74" w:rsidRDefault="00750D74" w:rsidP="00750D74">
          <w:pPr>
            <w:pStyle w:val="EA3DD53D705F4408B6D8A45F1CEC744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786CD3F757724BE190BE1C9D8146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3EAA-CA06-46F3-BE7F-82B1970B8E93}"/>
      </w:docPartPr>
      <w:docPartBody>
        <w:p w:rsidR="00750D74" w:rsidRDefault="00750D74" w:rsidP="00750D74">
          <w:pPr>
            <w:pStyle w:val="786CD3F757724BE190BE1C9D81464745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2939C4FBD31748A28AD3DD5ADD15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3F28-242B-4A72-B4E1-CCF81C1C7611}"/>
      </w:docPartPr>
      <w:docPartBody>
        <w:p w:rsidR="00750D74" w:rsidRDefault="00750D74" w:rsidP="00750D74">
          <w:pPr>
            <w:pStyle w:val="2939C4FBD31748A28AD3DD5ADD15921F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179045D91443D6A5B86419752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E525-2496-4797-A647-CF174C9E24FE}"/>
      </w:docPartPr>
      <w:docPartBody>
        <w:p w:rsidR="00750D74" w:rsidRDefault="00750D74" w:rsidP="00750D74">
          <w:pPr>
            <w:pStyle w:val="B9179045D91443D6A5B864197524CEC3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C58F3FE8C2B144148F574058A364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42A3-34E7-4B7F-A2F0-1FF4F0BEB131}"/>
      </w:docPartPr>
      <w:docPartBody>
        <w:p w:rsidR="00750D74" w:rsidRDefault="00750D74" w:rsidP="00750D74">
          <w:pPr>
            <w:pStyle w:val="C58F3FE8C2B144148F574058A3642150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developing papers for publication in top journals, etc.</w:t>
          </w:r>
        </w:p>
      </w:docPartBody>
    </w:docPart>
    <w:docPart>
      <w:docPartPr>
        <w:name w:val="38D4F9E1F40D419A8766D2A5D319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3D8F-70EF-4402-B43F-975DFAC8C4DB}"/>
      </w:docPartPr>
      <w:docPartBody>
        <w:p w:rsidR="00750D74" w:rsidRDefault="00750D74" w:rsidP="00750D74">
          <w:pPr>
            <w:pStyle w:val="38D4F9E1F40D419A8766D2A5D319B0F8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keynotes to be invited by end of summer term, etc.</w:t>
          </w:r>
        </w:p>
      </w:docPartBody>
    </w:docPart>
    <w:docPart>
      <w:docPartPr>
        <w:name w:val="857CAC7CC0AF43DB8B90D930F8B3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B168-BB10-480F-A718-A7A670E5FCE9}"/>
      </w:docPartPr>
      <w:docPartBody>
        <w:p w:rsidR="00750D74" w:rsidRDefault="00750D74" w:rsidP="00750D74">
          <w:pPr>
            <w:pStyle w:val="857CAC7CC0AF43DB8B90D930F8B36344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A377D2F386294C49A06D2606AA6CD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81B5-5E40-47FE-9B21-B0A3AB3A9519}"/>
      </w:docPartPr>
      <w:docPartBody>
        <w:p w:rsidR="00750D74" w:rsidRDefault="00750D74" w:rsidP="00750D74">
          <w:pPr>
            <w:pStyle w:val="A377D2F386294C49A06D2606AA6CD8C11"/>
          </w:pPr>
          <w:r>
            <w:rPr>
              <w:rStyle w:val="PlaceholderText"/>
            </w:rPr>
            <w:t>Click here to enter text, e.g. £xxx to be spent on student bursaries, etc.</w:t>
          </w:r>
        </w:p>
      </w:docPartBody>
    </w:docPart>
    <w:docPart>
      <w:docPartPr>
        <w:name w:val="E9E93AA6C0B44679BEF04CE26792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B84F9-926B-41B4-A9D2-375B49A92606}"/>
      </w:docPartPr>
      <w:docPartBody>
        <w:p w:rsidR="00750D74" w:rsidRDefault="00750D74" w:rsidP="00750D74">
          <w:pPr>
            <w:pStyle w:val="E9E93AA6C0B44679BEF04CE26792B397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0334D0635545F2B5F27A0E832AB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C3CA-3A25-429E-B7AA-9B12DC4833AA}"/>
      </w:docPartPr>
      <w:docPartBody>
        <w:p w:rsidR="00750D74" w:rsidRDefault="00750D74" w:rsidP="00750D74">
          <w:pPr>
            <w:pStyle w:val="B90334D0635545F2B5F27A0E832ABCCB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30E9933D63E14E90AF87E1FE81DA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0C14-0A1F-444B-BA01-6D0BC43BAB86}"/>
      </w:docPartPr>
      <w:docPartBody>
        <w:p w:rsidR="00750D74" w:rsidRDefault="00750D74" w:rsidP="00750D74">
          <w:pPr>
            <w:pStyle w:val="30E9933D63E14E90AF87E1FE81DA7C781"/>
          </w:pPr>
          <w:r w:rsidRPr="006B03B3">
            <w:rPr>
              <w:rStyle w:val="PlaceholderText"/>
            </w:rPr>
            <w:t>Click h</w:t>
          </w:r>
          <w:r>
            <w:rPr>
              <w:rStyle w:val="PlaceholderText"/>
            </w:rPr>
            <w:t>ere to enter text, e.g. host institution providing venue free of charge, etc.</w:t>
          </w:r>
        </w:p>
      </w:docPartBody>
    </w:docPart>
    <w:docPart>
      <w:docPartPr>
        <w:name w:val="24A88C32BCA44BEE9013E42F6095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540D-4AB2-4A0F-B709-4AFB0035E918}"/>
      </w:docPartPr>
      <w:docPartBody>
        <w:p w:rsidR="00750D74" w:rsidRDefault="00750D74" w:rsidP="00750D74">
          <w:pPr>
            <w:pStyle w:val="24A88C32BCA44BEE9013E42F6095FF0A1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F91803B401B34C539D698536F885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A891-222F-435F-AA60-E9ED3732B7ED}"/>
      </w:docPartPr>
      <w:docPartBody>
        <w:p w:rsidR="00750D74" w:rsidRDefault="00750D74" w:rsidP="00750D74">
          <w:pPr>
            <w:pStyle w:val="F91803B401B34C539D698536F885FD691"/>
          </w:pPr>
          <w:r>
            <w:rPr>
              <w:rStyle w:val="PlaceholderText"/>
            </w:rPr>
            <w:t>Click here to enter text, e.g. Management Student Development Workshop, November 2015</w:t>
          </w:r>
        </w:p>
      </w:docPartBody>
    </w:docPart>
    <w:docPart>
      <w:docPartPr>
        <w:name w:val="CB57C982D46B478F81B53E989EA0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3602-49B2-40F5-9817-A993C625E578}"/>
      </w:docPartPr>
      <w:docPartBody>
        <w:p w:rsidR="00750D74" w:rsidRDefault="00750D74" w:rsidP="00750D74">
          <w:pPr>
            <w:pStyle w:val="CB57C982D46B478F81B53E989EA015C8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B622B478A5E463EA79B8CB3E069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D0BA-DD45-4683-A054-4B588F9922D7}"/>
      </w:docPartPr>
      <w:docPartBody>
        <w:p w:rsidR="00750D74" w:rsidRDefault="00750D74" w:rsidP="00750D74">
          <w:pPr>
            <w:pStyle w:val="BB622B478A5E463EA79B8CB3E069CE5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06127870054744BD94493C255C0A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1069-FA36-48F2-AD8F-9AA03A4EC980}"/>
      </w:docPartPr>
      <w:docPartBody>
        <w:p w:rsidR="00000000" w:rsidRDefault="00750D74" w:rsidP="00750D74">
          <w:pPr>
            <w:pStyle w:val="06127870054744BD94493C255C0A82971"/>
          </w:pPr>
          <w:r>
            <w:rPr>
              <w:rStyle w:val="PlaceholderText"/>
            </w:rPr>
            <w:t xml:space="preserve">Click here to enter text, e.g. </w:t>
          </w:r>
          <w:r>
            <w:rPr>
              <w:rStyle w:val="PlaceholderText"/>
            </w:rPr>
            <w:t>keynote fees</w:t>
          </w:r>
          <w:r>
            <w:rPr>
              <w:rStyle w:val="PlaceholderText"/>
            </w:rPr>
            <w:t>, etc.</w:t>
          </w:r>
        </w:p>
      </w:docPartBody>
    </w:docPart>
    <w:docPart>
      <w:docPartPr>
        <w:name w:val="0A39FF823D344BB28B8FE248397F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5156-1DE3-4D48-AE24-803AAEA5CF02}"/>
      </w:docPartPr>
      <w:docPartBody>
        <w:p w:rsidR="00000000" w:rsidRDefault="00750D74" w:rsidP="00750D74">
          <w:pPr>
            <w:pStyle w:val="0A39FF823D344BB28B8FE248397F794E"/>
          </w:pPr>
          <w:r w:rsidRPr="006206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E3"/>
    <w:rsid w:val="00750D74"/>
    <w:rsid w:val="00A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D74"/>
    <w:rPr>
      <w:color w:val="808080"/>
    </w:rPr>
  </w:style>
  <w:style w:type="paragraph" w:customStyle="1" w:styleId="1364132D8C28421389EEFF09D41AC9E3">
    <w:name w:val="1364132D8C28421389EEFF09D41AC9E3"/>
    <w:rsid w:val="00AE23E3"/>
  </w:style>
  <w:style w:type="paragraph" w:customStyle="1" w:styleId="8364018119C54599859E4322A2EC6F3B">
    <w:name w:val="8364018119C54599859E4322A2EC6F3B"/>
    <w:rsid w:val="00AE23E3"/>
  </w:style>
  <w:style w:type="paragraph" w:customStyle="1" w:styleId="8D9730F3EDF94DE5BC5AB95F578328B0">
    <w:name w:val="8D9730F3EDF94DE5BC5AB95F578328B0"/>
    <w:rsid w:val="00AE23E3"/>
  </w:style>
  <w:style w:type="paragraph" w:customStyle="1" w:styleId="E21BA77EDBD64C80A66E05E473AE5A49">
    <w:name w:val="E21BA77EDBD64C80A66E05E473AE5A49"/>
    <w:rsid w:val="00750D74"/>
    <w:rPr>
      <w:rFonts w:eastAsiaTheme="minorHAnsi"/>
      <w:lang w:eastAsia="en-US"/>
    </w:rPr>
  </w:style>
  <w:style w:type="paragraph" w:customStyle="1" w:styleId="EA3DD53D705F4408B6D8A45F1CEC744A">
    <w:name w:val="EA3DD53D705F4408B6D8A45F1CEC744A"/>
    <w:rsid w:val="00750D74"/>
    <w:rPr>
      <w:rFonts w:eastAsiaTheme="minorHAnsi"/>
      <w:lang w:eastAsia="en-US"/>
    </w:rPr>
  </w:style>
  <w:style w:type="paragraph" w:customStyle="1" w:styleId="786CD3F757724BE190BE1C9D81464745">
    <w:name w:val="786CD3F757724BE190BE1C9D81464745"/>
    <w:rsid w:val="00750D74"/>
    <w:rPr>
      <w:rFonts w:eastAsiaTheme="minorHAnsi"/>
      <w:lang w:eastAsia="en-US"/>
    </w:rPr>
  </w:style>
  <w:style w:type="paragraph" w:customStyle="1" w:styleId="2939C4FBD31748A28AD3DD5ADD15921F">
    <w:name w:val="2939C4FBD31748A28AD3DD5ADD15921F"/>
    <w:rsid w:val="00750D74"/>
    <w:rPr>
      <w:rFonts w:eastAsiaTheme="minorHAnsi"/>
      <w:lang w:eastAsia="en-US"/>
    </w:rPr>
  </w:style>
  <w:style w:type="paragraph" w:customStyle="1" w:styleId="B9179045D91443D6A5B864197524CEC3">
    <w:name w:val="B9179045D91443D6A5B864197524CEC3"/>
    <w:rsid w:val="00750D74"/>
    <w:rPr>
      <w:rFonts w:eastAsiaTheme="minorHAnsi"/>
      <w:lang w:eastAsia="en-US"/>
    </w:rPr>
  </w:style>
  <w:style w:type="paragraph" w:customStyle="1" w:styleId="8D9730F3EDF94DE5BC5AB95F578328B01">
    <w:name w:val="8D9730F3EDF94DE5BC5AB95F578328B01"/>
    <w:rsid w:val="00750D74"/>
    <w:rPr>
      <w:rFonts w:eastAsiaTheme="minorHAnsi"/>
      <w:lang w:eastAsia="en-US"/>
    </w:rPr>
  </w:style>
  <w:style w:type="paragraph" w:customStyle="1" w:styleId="C58F3FE8C2B144148F574058A3642150">
    <w:name w:val="C58F3FE8C2B144148F574058A3642150"/>
    <w:rsid w:val="00750D74"/>
    <w:rPr>
      <w:rFonts w:eastAsiaTheme="minorHAnsi"/>
      <w:lang w:eastAsia="en-US"/>
    </w:rPr>
  </w:style>
  <w:style w:type="paragraph" w:customStyle="1" w:styleId="38D4F9E1F40D419A8766D2A5D319B0F8">
    <w:name w:val="38D4F9E1F40D419A8766D2A5D319B0F8"/>
    <w:rsid w:val="00750D74"/>
    <w:rPr>
      <w:rFonts w:eastAsiaTheme="minorHAnsi"/>
      <w:lang w:eastAsia="en-US"/>
    </w:rPr>
  </w:style>
  <w:style w:type="paragraph" w:customStyle="1" w:styleId="857CAC7CC0AF43DB8B90D930F8B36344">
    <w:name w:val="857CAC7CC0AF43DB8B90D930F8B36344"/>
    <w:rsid w:val="00750D74"/>
    <w:rPr>
      <w:rFonts w:eastAsiaTheme="minorHAnsi"/>
      <w:lang w:eastAsia="en-US"/>
    </w:rPr>
  </w:style>
  <w:style w:type="paragraph" w:customStyle="1" w:styleId="A377D2F386294C49A06D2606AA6CD8C1">
    <w:name w:val="A377D2F386294C49A06D2606AA6CD8C1"/>
    <w:rsid w:val="00750D74"/>
    <w:rPr>
      <w:rFonts w:eastAsiaTheme="minorHAnsi"/>
      <w:lang w:eastAsia="en-US"/>
    </w:rPr>
  </w:style>
  <w:style w:type="paragraph" w:customStyle="1" w:styleId="E9E93AA6C0B44679BEF04CE26792B397">
    <w:name w:val="E9E93AA6C0B44679BEF04CE26792B397"/>
    <w:rsid w:val="00750D74"/>
    <w:rPr>
      <w:rFonts w:eastAsiaTheme="minorHAnsi"/>
      <w:lang w:eastAsia="en-US"/>
    </w:rPr>
  </w:style>
  <w:style w:type="paragraph" w:customStyle="1" w:styleId="B90334D0635545F2B5F27A0E832ABCCB">
    <w:name w:val="B90334D0635545F2B5F27A0E832ABCCB"/>
    <w:rsid w:val="00750D74"/>
    <w:rPr>
      <w:rFonts w:eastAsiaTheme="minorHAnsi"/>
      <w:lang w:eastAsia="en-US"/>
    </w:rPr>
  </w:style>
  <w:style w:type="paragraph" w:customStyle="1" w:styleId="0AAD15720C9948E3B94619B96C8B784E">
    <w:name w:val="0AAD15720C9948E3B94619B96C8B784E"/>
    <w:rsid w:val="00750D74"/>
    <w:rPr>
      <w:rFonts w:eastAsiaTheme="minorHAnsi"/>
      <w:lang w:eastAsia="en-US"/>
    </w:rPr>
  </w:style>
  <w:style w:type="paragraph" w:customStyle="1" w:styleId="30E9933D63E14E90AF87E1FE81DA7C78">
    <w:name w:val="30E9933D63E14E90AF87E1FE81DA7C78"/>
    <w:rsid w:val="00750D74"/>
    <w:rPr>
      <w:rFonts w:eastAsiaTheme="minorHAnsi"/>
      <w:lang w:eastAsia="en-US"/>
    </w:rPr>
  </w:style>
  <w:style w:type="paragraph" w:customStyle="1" w:styleId="24A88C32BCA44BEE9013E42F6095FF0A">
    <w:name w:val="24A88C32BCA44BEE9013E42F6095FF0A"/>
    <w:rsid w:val="00750D74"/>
    <w:rPr>
      <w:rFonts w:eastAsiaTheme="minorHAnsi"/>
      <w:lang w:eastAsia="en-US"/>
    </w:rPr>
  </w:style>
  <w:style w:type="paragraph" w:customStyle="1" w:styleId="F91803B401B34C539D698536F885FD69">
    <w:name w:val="F91803B401B34C539D698536F885FD69"/>
    <w:rsid w:val="00750D74"/>
    <w:rPr>
      <w:rFonts w:eastAsiaTheme="minorHAnsi"/>
      <w:lang w:eastAsia="en-US"/>
    </w:rPr>
  </w:style>
  <w:style w:type="paragraph" w:customStyle="1" w:styleId="CB57C982D46B478F81B53E989EA015C8">
    <w:name w:val="CB57C982D46B478F81B53E989EA015C8"/>
    <w:rsid w:val="00750D74"/>
    <w:rPr>
      <w:rFonts w:eastAsiaTheme="minorHAnsi"/>
      <w:lang w:eastAsia="en-US"/>
    </w:rPr>
  </w:style>
  <w:style w:type="paragraph" w:customStyle="1" w:styleId="BB622B478A5E463EA79B8CB3E069CE5A">
    <w:name w:val="BB622B478A5E463EA79B8CB3E069CE5A"/>
    <w:rsid w:val="00750D74"/>
  </w:style>
  <w:style w:type="paragraph" w:customStyle="1" w:styleId="06127870054744BD94493C255C0A8297">
    <w:name w:val="06127870054744BD94493C255C0A8297"/>
    <w:rsid w:val="00750D74"/>
  </w:style>
  <w:style w:type="paragraph" w:customStyle="1" w:styleId="E21BA77EDBD64C80A66E05E473AE5A491">
    <w:name w:val="E21BA77EDBD64C80A66E05E473AE5A491"/>
    <w:rsid w:val="00750D74"/>
    <w:rPr>
      <w:rFonts w:eastAsiaTheme="minorHAnsi"/>
      <w:lang w:eastAsia="en-US"/>
    </w:rPr>
  </w:style>
  <w:style w:type="paragraph" w:customStyle="1" w:styleId="EA3DD53D705F4408B6D8A45F1CEC744A1">
    <w:name w:val="EA3DD53D705F4408B6D8A45F1CEC744A1"/>
    <w:rsid w:val="00750D74"/>
    <w:rPr>
      <w:rFonts w:eastAsiaTheme="minorHAnsi"/>
      <w:lang w:eastAsia="en-US"/>
    </w:rPr>
  </w:style>
  <w:style w:type="paragraph" w:customStyle="1" w:styleId="786CD3F757724BE190BE1C9D814647451">
    <w:name w:val="786CD3F757724BE190BE1C9D814647451"/>
    <w:rsid w:val="00750D74"/>
    <w:rPr>
      <w:rFonts w:eastAsiaTheme="minorHAnsi"/>
      <w:lang w:eastAsia="en-US"/>
    </w:rPr>
  </w:style>
  <w:style w:type="paragraph" w:customStyle="1" w:styleId="2939C4FBD31748A28AD3DD5ADD15921F1">
    <w:name w:val="2939C4FBD31748A28AD3DD5ADD15921F1"/>
    <w:rsid w:val="00750D74"/>
    <w:rPr>
      <w:rFonts w:eastAsiaTheme="minorHAnsi"/>
      <w:lang w:eastAsia="en-US"/>
    </w:rPr>
  </w:style>
  <w:style w:type="paragraph" w:customStyle="1" w:styleId="B9179045D91443D6A5B864197524CEC31">
    <w:name w:val="B9179045D91443D6A5B864197524CEC31"/>
    <w:rsid w:val="00750D74"/>
    <w:rPr>
      <w:rFonts w:eastAsiaTheme="minorHAnsi"/>
      <w:lang w:eastAsia="en-US"/>
    </w:rPr>
  </w:style>
  <w:style w:type="paragraph" w:customStyle="1" w:styleId="8D9730F3EDF94DE5BC5AB95F578328B02">
    <w:name w:val="8D9730F3EDF94DE5BC5AB95F578328B02"/>
    <w:rsid w:val="00750D74"/>
    <w:rPr>
      <w:rFonts w:eastAsiaTheme="minorHAnsi"/>
      <w:lang w:eastAsia="en-US"/>
    </w:rPr>
  </w:style>
  <w:style w:type="paragraph" w:customStyle="1" w:styleId="C58F3FE8C2B144148F574058A36421501">
    <w:name w:val="C58F3FE8C2B144148F574058A36421501"/>
    <w:rsid w:val="00750D74"/>
    <w:rPr>
      <w:rFonts w:eastAsiaTheme="minorHAnsi"/>
      <w:lang w:eastAsia="en-US"/>
    </w:rPr>
  </w:style>
  <w:style w:type="paragraph" w:customStyle="1" w:styleId="38D4F9E1F40D419A8766D2A5D319B0F81">
    <w:name w:val="38D4F9E1F40D419A8766D2A5D319B0F81"/>
    <w:rsid w:val="00750D74"/>
    <w:rPr>
      <w:rFonts w:eastAsiaTheme="minorHAnsi"/>
      <w:lang w:eastAsia="en-US"/>
    </w:rPr>
  </w:style>
  <w:style w:type="paragraph" w:customStyle="1" w:styleId="857CAC7CC0AF43DB8B90D930F8B363441">
    <w:name w:val="857CAC7CC0AF43DB8B90D930F8B363441"/>
    <w:rsid w:val="00750D74"/>
    <w:rPr>
      <w:rFonts w:eastAsiaTheme="minorHAnsi"/>
      <w:lang w:eastAsia="en-US"/>
    </w:rPr>
  </w:style>
  <w:style w:type="paragraph" w:customStyle="1" w:styleId="A377D2F386294C49A06D2606AA6CD8C11">
    <w:name w:val="A377D2F386294C49A06D2606AA6CD8C11"/>
    <w:rsid w:val="00750D74"/>
    <w:rPr>
      <w:rFonts w:eastAsiaTheme="minorHAnsi"/>
      <w:lang w:eastAsia="en-US"/>
    </w:rPr>
  </w:style>
  <w:style w:type="paragraph" w:customStyle="1" w:styleId="E9E93AA6C0B44679BEF04CE26792B3971">
    <w:name w:val="E9E93AA6C0B44679BEF04CE26792B3971"/>
    <w:rsid w:val="00750D74"/>
    <w:rPr>
      <w:rFonts w:eastAsiaTheme="minorHAnsi"/>
      <w:lang w:eastAsia="en-US"/>
    </w:rPr>
  </w:style>
  <w:style w:type="paragraph" w:customStyle="1" w:styleId="06127870054744BD94493C255C0A82971">
    <w:name w:val="06127870054744BD94493C255C0A82971"/>
    <w:rsid w:val="00750D74"/>
    <w:rPr>
      <w:rFonts w:eastAsiaTheme="minorHAnsi"/>
      <w:lang w:eastAsia="en-US"/>
    </w:rPr>
  </w:style>
  <w:style w:type="paragraph" w:customStyle="1" w:styleId="B90334D0635545F2B5F27A0E832ABCCB1">
    <w:name w:val="B90334D0635545F2B5F27A0E832ABCCB1"/>
    <w:rsid w:val="00750D74"/>
    <w:rPr>
      <w:rFonts w:eastAsiaTheme="minorHAnsi"/>
      <w:lang w:eastAsia="en-US"/>
    </w:rPr>
  </w:style>
  <w:style w:type="paragraph" w:customStyle="1" w:styleId="0A39FF823D344BB28B8FE248397F794E">
    <w:name w:val="0A39FF823D344BB28B8FE248397F794E"/>
    <w:rsid w:val="00750D74"/>
    <w:rPr>
      <w:rFonts w:eastAsiaTheme="minorHAnsi"/>
      <w:lang w:eastAsia="en-US"/>
    </w:rPr>
  </w:style>
  <w:style w:type="paragraph" w:customStyle="1" w:styleId="BB622B478A5E463EA79B8CB3E069CE5A1">
    <w:name w:val="BB622B478A5E463EA79B8CB3E069CE5A1"/>
    <w:rsid w:val="00750D74"/>
    <w:rPr>
      <w:rFonts w:eastAsiaTheme="minorHAnsi"/>
      <w:lang w:eastAsia="en-US"/>
    </w:rPr>
  </w:style>
  <w:style w:type="paragraph" w:customStyle="1" w:styleId="30E9933D63E14E90AF87E1FE81DA7C781">
    <w:name w:val="30E9933D63E14E90AF87E1FE81DA7C781"/>
    <w:rsid w:val="00750D74"/>
    <w:rPr>
      <w:rFonts w:eastAsiaTheme="minorHAnsi"/>
      <w:lang w:eastAsia="en-US"/>
    </w:rPr>
  </w:style>
  <w:style w:type="paragraph" w:customStyle="1" w:styleId="24A88C32BCA44BEE9013E42F6095FF0A1">
    <w:name w:val="24A88C32BCA44BEE9013E42F6095FF0A1"/>
    <w:rsid w:val="00750D74"/>
    <w:rPr>
      <w:rFonts w:eastAsiaTheme="minorHAnsi"/>
      <w:lang w:eastAsia="en-US"/>
    </w:rPr>
  </w:style>
  <w:style w:type="paragraph" w:customStyle="1" w:styleId="F91803B401B34C539D698536F885FD691">
    <w:name w:val="F91803B401B34C539D698536F885FD691"/>
    <w:rsid w:val="00750D74"/>
    <w:rPr>
      <w:rFonts w:eastAsiaTheme="minorHAnsi"/>
      <w:lang w:eastAsia="en-US"/>
    </w:rPr>
  </w:style>
  <w:style w:type="paragraph" w:customStyle="1" w:styleId="CB57C982D46B478F81B53E989EA015C81">
    <w:name w:val="CB57C982D46B478F81B53E989EA015C81"/>
    <w:rsid w:val="00750D7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D74"/>
    <w:rPr>
      <w:color w:val="808080"/>
    </w:rPr>
  </w:style>
  <w:style w:type="paragraph" w:customStyle="1" w:styleId="1364132D8C28421389EEFF09D41AC9E3">
    <w:name w:val="1364132D8C28421389EEFF09D41AC9E3"/>
    <w:rsid w:val="00AE23E3"/>
  </w:style>
  <w:style w:type="paragraph" w:customStyle="1" w:styleId="8364018119C54599859E4322A2EC6F3B">
    <w:name w:val="8364018119C54599859E4322A2EC6F3B"/>
    <w:rsid w:val="00AE23E3"/>
  </w:style>
  <w:style w:type="paragraph" w:customStyle="1" w:styleId="8D9730F3EDF94DE5BC5AB95F578328B0">
    <w:name w:val="8D9730F3EDF94DE5BC5AB95F578328B0"/>
    <w:rsid w:val="00AE23E3"/>
  </w:style>
  <w:style w:type="paragraph" w:customStyle="1" w:styleId="E21BA77EDBD64C80A66E05E473AE5A49">
    <w:name w:val="E21BA77EDBD64C80A66E05E473AE5A49"/>
    <w:rsid w:val="00750D74"/>
    <w:rPr>
      <w:rFonts w:eastAsiaTheme="minorHAnsi"/>
      <w:lang w:eastAsia="en-US"/>
    </w:rPr>
  </w:style>
  <w:style w:type="paragraph" w:customStyle="1" w:styleId="EA3DD53D705F4408B6D8A45F1CEC744A">
    <w:name w:val="EA3DD53D705F4408B6D8A45F1CEC744A"/>
    <w:rsid w:val="00750D74"/>
    <w:rPr>
      <w:rFonts w:eastAsiaTheme="minorHAnsi"/>
      <w:lang w:eastAsia="en-US"/>
    </w:rPr>
  </w:style>
  <w:style w:type="paragraph" w:customStyle="1" w:styleId="786CD3F757724BE190BE1C9D81464745">
    <w:name w:val="786CD3F757724BE190BE1C9D81464745"/>
    <w:rsid w:val="00750D74"/>
    <w:rPr>
      <w:rFonts w:eastAsiaTheme="minorHAnsi"/>
      <w:lang w:eastAsia="en-US"/>
    </w:rPr>
  </w:style>
  <w:style w:type="paragraph" w:customStyle="1" w:styleId="2939C4FBD31748A28AD3DD5ADD15921F">
    <w:name w:val="2939C4FBD31748A28AD3DD5ADD15921F"/>
    <w:rsid w:val="00750D74"/>
    <w:rPr>
      <w:rFonts w:eastAsiaTheme="minorHAnsi"/>
      <w:lang w:eastAsia="en-US"/>
    </w:rPr>
  </w:style>
  <w:style w:type="paragraph" w:customStyle="1" w:styleId="B9179045D91443D6A5B864197524CEC3">
    <w:name w:val="B9179045D91443D6A5B864197524CEC3"/>
    <w:rsid w:val="00750D74"/>
    <w:rPr>
      <w:rFonts w:eastAsiaTheme="minorHAnsi"/>
      <w:lang w:eastAsia="en-US"/>
    </w:rPr>
  </w:style>
  <w:style w:type="paragraph" w:customStyle="1" w:styleId="8D9730F3EDF94DE5BC5AB95F578328B01">
    <w:name w:val="8D9730F3EDF94DE5BC5AB95F578328B01"/>
    <w:rsid w:val="00750D74"/>
    <w:rPr>
      <w:rFonts w:eastAsiaTheme="minorHAnsi"/>
      <w:lang w:eastAsia="en-US"/>
    </w:rPr>
  </w:style>
  <w:style w:type="paragraph" w:customStyle="1" w:styleId="C58F3FE8C2B144148F574058A3642150">
    <w:name w:val="C58F3FE8C2B144148F574058A3642150"/>
    <w:rsid w:val="00750D74"/>
    <w:rPr>
      <w:rFonts w:eastAsiaTheme="minorHAnsi"/>
      <w:lang w:eastAsia="en-US"/>
    </w:rPr>
  </w:style>
  <w:style w:type="paragraph" w:customStyle="1" w:styleId="38D4F9E1F40D419A8766D2A5D319B0F8">
    <w:name w:val="38D4F9E1F40D419A8766D2A5D319B0F8"/>
    <w:rsid w:val="00750D74"/>
    <w:rPr>
      <w:rFonts w:eastAsiaTheme="minorHAnsi"/>
      <w:lang w:eastAsia="en-US"/>
    </w:rPr>
  </w:style>
  <w:style w:type="paragraph" w:customStyle="1" w:styleId="857CAC7CC0AF43DB8B90D930F8B36344">
    <w:name w:val="857CAC7CC0AF43DB8B90D930F8B36344"/>
    <w:rsid w:val="00750D74"/>
    <w:rPr>
      <w:rFonts w:eastAsiaTheme="minorHAnsi"/>
      <w:lang w:eastAsia="en-US"/>
    </w:rPr>
  </w:style>
  <w:style w:type="paragraph" w:customStyle="1" w:styleId="A377D2F386294C49A06D2606AA6CD8C1">
    <w:name w:val="A377D2F386294C49A06D2606AA6CD8C1"/>
    <w:rsid w:val="00750D74"/>
    <w:rPr>
      <w:rFonts w:eastAsiaTheme="minorHAnsi"/>
      <w:lang w:eastAsia="en-US"/>
    </w:rPr>
  </w:style>
  <w:style w:type="paragraph" w:customStyle="1" w:styleId="E9E93AA6C0B44679BEF04CE26792B397">
    <w:name w:val="E9E93AA6C0B44679BEF04CE26792B397"/>
    <w:rsid w:val="00750D74"/>
    <w:rPr>
      <w:rFonts w:eastAsiaTheme="minorHAnsi"/>
      <w:lang w:eastAsia="en-US"/>
    </w:rPr>
  </w:style>
  <w:style w:type="paragraph" w:customStyle="1" w:styleId="B90334D0635545F2B5F27A0E832ABCCB">
    <w:name w:val="B90334D0635545F2B5F27A0E832ABCCB"/>
    <w:rsid w:val="00750D74"/>
    <w:rPr>
      <w:rFonts w:eastAsiaTheme="minorHAnsi"/>
      <w:lang w:eastAsia="en-US"/>
    </w:rPr>
  </w:style>
  <w:style w:type="paragraph" w:customStyle="1" w:styleId="0AAD15720C9948E3B94619B96C8B784E">
    <w:name w:val="0AAD15720C9948E3B94619B96C8B784E"/>
    <w:rsid w:val="00750D74"/>
    <w:rPr>
      <w:rFonts w:eastAsiaTheme="minorHAnsi"/>
      <w:lang w:eastAsia="en-US"/>
    </w:rPr>
  </w:style>
  <w:style w:type="paragraph" w:customStyle="1" w:styleId="30E9933D63E14E90AF87E1FE81DA7C78">
    <w:name w:val="30E9933D63E14E90AF87E1FE81DA7C78"/>
    <w:rsid w:val="00750D74"/>
    <w:rPr>
      <w:rFonts w:eastAsiaTheme="minorHAnsi"/>
      <w:lang w:eastAsia="en-US"/>
    </w:rPr>
  </w:style>
  <w:style w:type="paragraph" w:customStyle="1" w:styleId="24A88C32BCA44BEE9013E42F6095FF0A">
    <w:name w:val="24A88C32BCA44BEE9013E42F6095FF0A"/>
    <w:rsid w:val="00750D74"/>
    <w:rPr>
      <w:rFonts w:eastAsiaTheme="minorHAnsi"/>
      <w:lang w:eastAsia="en-US"/>
    </w:rPr>
  </w:style>
  <w:style w:type="paragraph" w:customStyle="1" w:styleId="F91803B401B34C539D698536F885FD69">
    <w:name w:val="F91803B401B34C539D698536F885FD69"/>
    <w:rsid w:val="00750D74"/>
    <w:rPr>
      <w:rFonts w:eastAsiaTheme="minorHAnsi"/>
      <w:lang w:eastAsia="en-US"/>
    </w:rPr>
  </w:style>
  <w:style w:type="paragraph" w:customStyle="1" w:styleId="CB57C982D46B478F81B53E989EA015C8">
    <w:name w:val="CB57C982D46B478F81B53E989EA015C8"/>
    <w:rsid w:val="00750D74"/>
    <w:rPr>
      <w:rFonts w:eastAsiaTheme="minorHAnsi"/>
      <w:lang w:eastAsia="en-US"/>
    </w:rPr>
  </w:style>
  <w:style w:type="paragraph" w:customStyle="1" w:styleId="BB622B478A5E463EA79B8CB3E069CE5A">
    <w:name w:val="BB622B478A5E463EA79B8CB3E069CE5A"/>
    <w:rsid w:val="00750D74"/>
  </w:style>
  <w:style w:type="paragraph" w:customStyle="1" w:styleId="06127870054744BD94493C255C0A8297">
    <w:name w:val="06127870054744BD94493C255C0A8297"/>
    <w:rsid w:val="00750D74"/>
  </w:style>
  <w:style w:type="paragraph" w:customStyle="1" w:styleId="E21BA77EDBD64C80A66E05E473AE5A491">
    <w:name w:val="E21BA77EDBD64C80A66E05E473AE5A491"/>
    <w:rsid w:val="00750D74"/>
    <w:rPr>
      <w:rFonts w:eastAsiaTheme="minorHAnsi"/>
      <w:lang w:eastAsia="en-US"/>
    </w:rPr>
  </w:style>
  <w:style w:type="paragraph" w:customStyle="1" w:styleId="EA3DD53D705F4408B6D8A45F1CEC744A1">
    <w:name w:val="EA3DD53D705F4408B6D8A45F1CEC744A1"/>
    <w:rsid w:val="00750D74"/>
    <w:rPr>
      <w:rFonts w:eastAsiaTheme="minorHAnsi"/>
      <w:lang w:eastAsia="en-US"/>
    </w:rPr>
  </w:style>
  <w:style w:type="paragraph" w:customStyle="1" w:styleId="786CD3F757724BE190BE1C9D814647451">
    <w:name w:val="786CD3F757724BE190BE1C9D814647451"/>
    <w:rsid w:val="00750D74"/>
    <w:rPr>
      <w:rFonts w:eastAsiaTheme="minorHAnsi"/>
      <w:lang w:eastAsia="en-US"/>
    </w:rPr>
  </w:style>
  <w:style w:type="paragraph" w:customStyle="1" w:styleId="2939C4FBD31748A28AD3DD5ADD15921F1">
    <w:name w:val="2939C4FBD31748A28AD3DD5ADD15921F1"/>
    <w:rsid w:val="00750D74"/>
    <w:rPr>
      <w:rFonts w:eastAsiaTheme="minorHAnsi"/>
      <w:lang w:eastAsia="en-US"/>
    </w:rPr>
  </w:style>
  <w:style w:type="paragraph" w:customStyle="1" w:styleId="B9179045D91443D6A5B864197524CEC31">
    <w:name w:val="B9179045D91443D6A5B864197524CEC31"/>
    <w:rsid w:val="00750D74"/>
    <w:rPr>
      <w:rFonts w:eastAsiaTheme="minorHAnsi"/>
      <w:lang w:eastAsia="en-US"/>
    </w:rPr>
  </w:style>
  <w:style w:type="paragraph" w:customStyle="1" w:styleId="8D9730F3EDF94DE5BC5AB95F578328B02">
    <w:name w:val="8D9730F3EDF94DE5BC5AB95F578328B02"/>
    <w:rsid w:val="00750D74"/>
    <w:rPr>
      <w:rFonts w:eastAsiaTheme="minorHAnsi"/>
      <w:lang w:eastAsia="en-US"/>
    </w:rPr>
  </w:style>
  <w:style w:type="paragraph" w:customStyle="1" w:styleId="C58F3FE8C2B144148F574058A36421501">
    <w:name w:val="C58F3FE8C2B144148F574058A36421501"/>
    <w:rsid w:val="00750D74"/>
    <w:rPr>
      <w:rFonts w:eastAsiaTheme="minorHAnsi"/>
      <w:lang w:eastAsia="en-US"/>
    </w:rPr>
  </w:style>
  <w:style w:type="paragraph" w:customStyle="1" w:styleId="38D4F9E1F40D419A8766D2A5D319B0F81">
    <w:name w:val="38D4F9E1F40D419A8766D2A5D319B0F81"/>
    <w:rsid w:val="00750D74"/>
    <w:rPr>
      <w:rFonts w:eastAsiaTheme="minorHAnsi"/>
      <w:lang w:eastAsia="en-US"/>
    </w:rPr>
  </w:style>
  <w:style w:type="paragraph" w:customStyle="1" w:styleId="857CAC7CC0AF43DB8B90D930F8B363441">
    <w:name w:val="857CAC7CC0AF43DB8B90D930F8B363441"/>
    <w:rsid w:val="00750D74"/>
    <w:rPr>
      <w:rFonts w:eastAsiaTheme="minorHAnsi"/>
      <w:lang w:eastAsia="en-US"/>
    </w:rPr>
  </w:style>
  <w:style w:type="paragraph" w:customStyle="1" w:styleId="A377D2F386294C49A06D2606AA6CD8C11">
    <w:name w:val="A377D2F386294C49A06D2606AA6CD8C11"/>
    <w:rsid w:val="00750D74"/>
    <w:rPr>
      <w:rFonts w:eastAsiaTheme="minorHAnsi"/>
      <w:lang w:eastAsia="en-US"/>
    </w:rPr>
  </w:style>
  <w:style w:type="paragraph" w:customStyle="1" w:styleId="E9E93AA6C0B44679BEF04CE26792B3971">
    <w:name w:val="E9E93AA6C0B44679BEF04CE26792B3971"/>
    <w:rsid w:val="00750D74"/>
    <w:rPr>
      <w:rFonts w:eastAsiaTheme="minorHAnsi"/>
      <w:lang w:eastAsia="en-US"/>
    </w:rPr>
  </w:style>
  <w:style w:type="paragraph" w:customStyle="1" w:styleId="06127870054744BD94493C255C0A82971">
    <w:name w:val="06127870054744BD94493C255C0A82971"/>
    <w:rsid w:val="00750D74"/>
    <w:rPr>
      <w:rFonts w:eastAsiaTheme="minorHAnsi"/>
      <w:lang w:eastAsia="en-US"/>
    </w:rPr>
  </w:style>
  <w:style w:type="paragraph" w:customStyle="1" w:styleId="B90334D0635545F2B5F27A0E832ABCCB1">
    <w:name w:val="B90334D0635545F2B5F27A0E832ABCCB1"/>
    <w:rsid w:val="00750D74"/>
    <w:rPr>
      <w:rFonts w:eastAsiaTheme="minorHAnsi"/>
      <w:lang w:eastAsia="en-US"/>
    </w:rPr>
  </w:style>
  <w:style w:type="paragraph" w:customStyle="1" w:styleId="0A39FF823D344BB28B8FE248397F794E">
    <w:name w:val="0A39FF823D344BB28B8FE248397F794E"/>
    <w:rsid w:val="00750D74"/>
    <w:rPr>
      <w:rFonts w:eastAsiaTheme="minorHAnsi"/>
      <w:lang w:eastAsia="en-US"/>
    </w:rPr>
  </w:style>
  <w:style w:type="paragraph" w:customStyle="1" w:styleId="BB622B478A5E463EA79B8CB3E069CE5A1">
    <w:name w:val="BB622B478A5E463EA79B8CB3E069CE5A1"/>
    <w:rsid w:val="00750D74"/>
    <w:rPr>
      <w:rFonts w:eastAsiaTheme="minorHAnsi"/>
      <w:lang w:eastAsia="en-US"/>
    </w:rPr>
  </w:style>
  <w:style w:type="paragraph" w:customStyle="1" w:styleId="30E9933D63E14E90AF87E1FE81DA7C781">
    <w:name w:val="30E9933D63E14E90AF87E1FE81DA7C781"/>
    <w:rsid w:val="00750D74"/>
    <w:rPr>
      <w:rFonts w:eastAsiaTheme="minorHAnsi"/>
      <w:lang w:eastAsia="en-US"/>
    </w:rPr>
  </w:style>
  <w:style w:type="paragraph" w:customStyle="1" w:styleId="24A88C32BCA44BEE9013E42F6095FF0A1">
    <w:name w:val="24A88C32BCA44BEE9013E42F6095FF0A1"/>
    <w:rsid w:val="00750D74"/>
    <w:rPr>
      <w:rFonts w:eastAsiaTheme="minorHAnsi"/>
      <w:lang w:eastAsia="en-US"/>
    </w:rPr>
  </w:style>
  <w:style w:type="paragraph" w:customStyle="1" w:styleId="F91803B401B34C539D698536F885FD691">
    <w:name w:val="F91803B401B34C539D698536F885FD691"/>
    <w:rsid w:val="00750D74"/>
    <w:rPr>
      <w:rFonts w:eastAsiaTheme="minorHAnsi"/>
      <w:lang w:eastAsia="en-US"/>
    </w:rPr>
  </w:style>
  <w:style w:type="paragraph" w:customStyle="1" w:styleId="CB57C982D46B478F81B53E989EA015C81">
    <w:name w:val="CB57C982D46B478F81B53E989EA015C81"/>
    <w:rsid w:val="00750D7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F1CC-2D0D-403D-A48D-F2115783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522E3AF7</Template>
  <TotalTime>24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DBS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Turner</dc:creator>
  <cp:lastModifiedBy>Margaret Turner</cp:lastModifiedBy>
  <cp:revision>5</cp:revision>
  <dcterms:created xsi:type="dcterms:W3CDTF">2017-05-08T13:25:00Z</dcterms:created>
  <dcterms:modified xsi:type="dcterms:W3CDTF">2017-05-08T14:07:00Z</dcterms:modified>
</cp:coreProperties>
</file>