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A3" w:rsidRDefault="00901FA3" w:rsidP="00901F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9EDCCA1" wp14:editId="22D01342">
            <wp:extent cx="2524125" cy="1685925"/>
            <wp:effectExtent l="0" t="0" r="9525" b="9525"/>
            <wp:docPr id="1" name="Picture 1" descr="S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S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2109CD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901FA3">
        <w:rPr>
          <w:rFonts w:ascii="Arial" w:hAnsi="Arial" w:cs="Arial"/>
          <w:b/>
          <w:sz w:val="32"/>
          <w:szCs w:val="24"/>
        </w:rPr>
        <w:t>DEVELOPING THE MANAGEMENT STUDIES COMMUNITY</w:t>
      </w:r>
    </w:p>
    <w:p w:rsidR="00901FA3" w:rsidRPr="00901FA3" w:rsidRDefault="00901FA3" w:rsidP="002109CD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901FA3">
        <w:rPr>
          <w:rFonts w:ascii="Arial" w:hAnsi="Arial" w:cs="Arial"/>
          <w:b/>
          <w:sz w:val="32"/>
          <w:szCs w:val="24"/>
        </w:rPr>
        <w:t>FUNDING APPLICATION FORM</w:t>
      </w:r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09CD" w:rsidRDefault="002109CD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SAMS (The Society for the Advancement of Management Studies) invites applications for funding to </w:t>
      </w:r>
      <w:r w:rsidRPr="00233BAB">
        <w:rPr>
          <w:rFonts w:ascii="Arial" w:hAnsi="Arial" w:cs="Arial"/>
          <w:sz w:val="24"/>
          <w:szCs w:val="24"/>
        </w:rPr>
        <w:t>support events or activities that benefit the management studies community in general.</w:t>
      </w:r>
      <w:r w:rsidRPr="002109CD">
        <w:rPr>
          <w:rFonts w:ascii="Arial" w:hAnsi="Arial" w:cs="Arial"/>
          <w:sz w:val="24"/>
          <w:szCs w:val="24"/>
        </w:rPr>
        <w:t xml:space="preserve"> </w:t>
      </w:r>
    </w:p>
    <w:p w:rsid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Pr="002109CD">
        <w:rPr>
          <w:rFonts w:ascii="Arial" w:hAnsi="Arial" w:cs="Arial"/>
          <w:sz w:val="24"/>
          <w:szCs w:val="24"/>
        </w:rPr>
        <w:t xml:space="preserve">note that these funds are for the organisation of workshops and events, </w:t>
      </w:r>
      <w:r w:rsidRPr="002109CD">
        <w:rPr>
          <w:rFonts w:ascii="Arial" w:hAnsi="Arial" w:cs="Arial"/>
          <w:b/>
          <w:sz w:val="24"/>
          <w:szCs w:val="24"/>
        </w:rPr>
        <w:t>not to fund research projects, individual pieces of research, conference attendance or staff costs in any form, including honoraria</w:t>
      </w:r>
      <w:r w:rsidR="00A95B02">
        <w:rPr>
          <w:rFonts w:ascii="Arial" w:hAnsi="Arial" w:cs="Arial"/>
          <w:b/>
          <w:sz w:val="24"/>
          <w:szCs w:val="24"/>
        </w:rPr>
        <w:t xml:space="preserve"> for speakers or other contributors</w:t>
      </w:r>
      <w:bookmarkStart w:id="0" w:name="_GoBack"/>
      <w:bookmarkEnd w:id="0"/>
      <w:r w:rsidRPr="002109CD">
        <w:rPr>
          <w:rFonts w:ascii="Arial" w:hAnsi="Arial" w:cs="Arial"/>
          <w:b/>
          <w:sz w:val="24"/>
          <w:szCs w:val="24"/>
        </w:rPr>
        <w:t>.</w:t>
      </w:r>
    </w:p>
    <w:p w:rsid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09CD" w:rsidRP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We will consider applications for repeat funding in exceptional cases only, </w:t>
      </w:r>
      <w:r>
        <w:rPr>
          <w:rFonts w:ascii="Arial" w:hAnsi="Arial" w:cs="Arial"/>
          <w:sz w:val="24"/>
          <w:szCs w:val="24"/>
        </w:rPr>
        <w:t>t</w:t>
      </w:r>
      <w:r w:rsidRPr="002109CD">
        <w:rPr>
          <w:rFonts w:ascii="Arial" w:hAnsi="Arial" w:cs="Arial"/>
          <w:sz w:val="24"/>
          <w:szCs w:val="24"/>
        </w:rPr>
        <w:t xml:space="preserve">herefore </w:t>
      </w:r>
      <w:r>
        <w:rPr>
          <w:rFonts w:ascii="Arial" w:hAnsi="Arial" w:cs="Arial"/>
          <w:sz w:val="24"/>
          <w:szCs w:val="24"/>
        </w:rPr>
        <w:t>i</w:t>
      </w:r>
      <w:r w:rsidRPr="002109CD">
        <w:rPr>
          <w:rFonts w:ascii="Arial" w:hAnsi="Arial" w:cs="Arial"/>
          <w:sz w:val="24"/>
          <w:szCs w:val="24"/>
        </w:rPr>
        <w:t>f this is an application for repeat funding, please ensure you provide evidence of the impact of SAMS</w:t>
      </w:r>
      <w:r>
        <w:rPr>
          <w:rFonts w:ascii="Arial" w:hAnsi="Arial" w:cs="Arial"/>
          <w:sz w:val="24"/>
          <w:szCs w:val="24"/>
        </w:rPr>
        <w:t>’</w:t>
      </w:r>
      <w:r w:rsidRPr="002109CD">
        <w:rPr>
          <w:rFonts w:ascii="Arial" w:hAnsi="Arial" w:cs="Arial"/>
          <w:sz w:val="24"/>
          <w:szCs w:val="24"/>
        </w:rPr>
        <w:t xml:space="preserve"> funding on your previous event. </w:t>
      </w:r>
    </w:p>
    <w:p w:rsidR="002109CD" w:rsidRP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09CD" w:rsidRP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Priority will be given to proposals that contribute to the </w:t>
      </w:r>
      <w:r w:rsidRPr="002109CD">
        <w:rPr>
          <w:rFonts w:ascii="Arial" w:hAnsi="Arial" w:cs="Arial"/>
          <w:b/>
          <w:sz w:val="24"/>
          <w:szCs w:val="24"/>
        </w:rPr>
        <w:t>development of doctoral students and/or early career academics</w:t>
      </w:r>
      <w:r w:rsidRPr="002109CD">
        <w:rPr>
          <w:rFonts w:ascii="Arial" w:hAnsi="Arial" w:cs="Arial"/>
          <w:sz w:val="24"/>
          <w:szCs w:val="24"/>
        </w:rPr>
        <w:t xml:space="preserve">. Please </w:t>
      </w:r>
      <w:r>
        <w:rPr>
          <w:rFonts w:ascii="Arial" w:hAnsi="Arial" w:cs="Arial"/>
          <w:sz w:val="24"/>
          <w:szCs w:val="24"/>
        </w:rPr>
        <w:t xml:space="preserve">provide an </w:t>
      </w:r>
      <w:r w:rsidRPr="002109CD">
        <w:rPr>
          <w:rFonts w:ascii="Arial" w:hAnsi="Arial" w:cs="Arial"/>
          <w:sz w:val="24"/>
          <w:szCs w:val="24"/>
        </w:rPr>
        <w:t>explanation of the purpose and content of the workshop or event</w:t>
      </w:r>
      <w:r>
        <w:rPr>
          <w:rFonts w:ascii="Arial" w:hAnsi="Arial" w:cs="Arial"/>
          <w:sz w:val="24"/>
          <w:szCs w:val="24"/>
        </w:rPr>
        <w:t xml:space="preserve"> and, w</w:t>
      </w:r>
      <w:r w:rsidRPr="002109CD">
        <w:rPr>
          <w:rFonts w:ascii="Arial" w:hAnsi="Arial" w:cs="Arial"/>
          <w:sz w:val="24"/>
          <w:szCs w:val="24"/>
        </w:rPr>
        <w:t>hen completing the application form, please make clear how SAMS’ funds will be used and how they will result in demonstrable additional benefits to th</w:t>
      </w:r>
      <w:r>
        <w:rPr>
          <w:rFonts w:ascii="Arial" w:hAnsi="Arial" w:cs="Arial"/>
          <w:sz w:val="24"/>
          <w:szCs w:val="24"/>
        </w:rPr>
        <w:t>e management studies community. Please ensure that you i</w:t>
      </w:r>
      <w:r w:rsidRPr="002109CD">
        <w:rPr>
          <w:rFonts w:ascii="Arial" w:hAnsi="Arial" w:cs="Arial"/>
          <w:sz w:val="24"/>
          <w:szCs w:val="24"/>
        </w:rPr>
        <w:t>dentify the specific benefits for doctoral students and/or early career academics (i.e. academics within the first two years of an appointment).</w:t>
      </w:r>
    </w:p>
    <w:p w:rsidR="002109CD" w:rsidRP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SAMS normally expects to fund to a maximum of £10,000, but most awards are significantly less than this, therefore it is expected, though not required, that there should be other sources of support. </w:t>
      </w:r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The deadline for the latest round of applications is </w:t>
      </w:r>
      <w:r w:rsidRPr="00901FA3">
        <w:rPr>
          <w:rFonts w:ascii="Arial" w:hAnsi="Arial" w:cs="Arial"/>
          <w:b/>
          <w:sz w:val="24"/>
          <w:szCs w:val="24"/>
        </w:rPr>
        <w:t xml:space="preserve">16:00 </w:t>
      </w:r>
      <w:r w:rsidR="00D502A2">
        <w:rPr>
          <w:rFonts w:ascii="Arial" w:hAnsi="Arial" w:cs="Arial"/>
          <w:b/>
          <w:sz w:val="24"/>
          <w:szCs w:val="24"/>
        </w:rPr>
        <w:t>GM</w:t>
      </w:r>
      <w:r w:rsidRPr="00901FA3">
        <w:rPr>
          <w:rFonts w:ascii="Arial" w:hAnsi="Arial" w:cs="Arial"/>
          <w:b/>
          <w:sz w:val="24"/>
          <w:szCs w:val="24"/>
        </w:rPr>
        <w:t>T</w:t>
      </w:r>
      <w:r w:rsidRPr="00901FA3">
        <w:rPr>
          <w:rFonts w:ascii="Arial" w:hAnsi="Arial" w:cs="Arial"/>
          <w:sz w:val="24"/>
          <w:szCs w:val="24"/>
        </w:rPr>
        <w:t xml:space="preserve"> on </w:t>
      </w:r>
      <w:r w:rsidR="00D502A2">
        <w:rPr>
          <w:rFonts w:ascii="Arial" w:hAnsi="Arial" w:cs="Arial"/>
          <w:b/>
          <w:sz w:val="24"/>
          <w:szCs w:val="24"/>
        </w:rPr>
        <w:t>Friday, 12</w:t>
      </w:r>
      <w:r w:rsidR="00D502A2" w:rsidRPr="00D502A2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D502A2">
        <w:rPr>
          <w:rFonts w:ascii="Arial" w:hAnsi="Arial" w:cs="Arial"/>
          <w:b/>
          <w:sz w:val="24"/>
          <w:szCs w:val="24"/>
        </w:rPr>
        <w:t xml:space="preserve"> January</w:t>
      </w:r>
      <w:r w:rsidRPr="00901FA3">
        <w:rPr>
          <w:rFonts w:ascii="Arial" w:hAnsi="Arial" w:cs="Arial"/>
          <w:b/>
          <w:sz w:val="24"/>
          <w:szCs w:val="24"/>
        </w:rPr>
        <w:t xml:space="preserve"> 20</w:t>
      </w:r>
      <w:r w:rsidR="00D502A2">
        <w:rPr>
          <w:rFonts w:ascii="Arial" w:hAnsi="Arial" w:cs="Arial"/>
          <w:b/>
          <w:sz w:val="24"/>
          <w:szCs w:val="24"/>
        </w:rPr>
        <w:t>18</w:t>
      </w:r>
      <w:r w:rsidRPr="00901FA3">
        <w:rPr>
          <w:rFonts w:ascii="Arial" w:hAnsi="Arial" w:cs="Arial"/>
          <w:sz w:val="24"/>
          <w:szCs w:val="24"/>
        </w:rPr>
        <w:t xml:space="preserve">. Proposals received after the closing date cannot be considered until the next round. </w:t>
      </w:r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09CD" w:rsidRPr="00901FA3" w:rsidRDefault="002109CD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Informal enquiries are welcome to Marga</w:t>
      </w:r>
      <w:r>
        <w:rPr>
          <w:rFonts w:ascii="Arial" w:hAnsi="Arial" w:cs="Arial"/>
          <w:sz w:val="24"/>
          <w:szCs w:val="24"/>
        </w:rPr>
        <w:t xml:space="preserve">ret Turner, SAMS Administrator: </w:t>
      </w:r>
      <w:hyperlink r:id="rId7" w:history="1">
        <w:r w:rsidRPr="006B03B3">
          <w:rPr>
            <w:rStyle w:val="Hyperlink"/>
            <w:rFonts w:ascii="Arial" w:hAnsi="Arial" w:cs="Arial"/>
            <w:sz w:val="24"/>
            <w:szCs w:val="24"/>
          </w:rPr>
          <w:t>business.sams@durham.ac.uk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Default="00901F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lastRenderedPageBreak/>
        <w:t>Details of main applicant</w:t>
      </w: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1212307693"/>
          <w:placeholder>
            <w:docPart w:val="E21BA77EDBD64C80A66E05E473AE5A49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Email address: </w:t>
      </w:r>
      <w:sdt>
        <w:sdtPr>
          <w:rPr>
            <w:rFonts w:ascii="Arial" w:hAnsi="Arial" w:cs="Arial"/>
            <w:sz w:val="24"/>
            <w:szCs w:val="24"/>
          </w:rPr>
          <w:id w:val="-835148561"/>
          <w:placeholder>
            <w:docPart w:val="EA3DD53D705F4408B6D8A45F1CEC744A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Telephone no.: </w:t>
      </w:r>
      <w:sdt>
        <w:sdtPr>
          <w:rPr>
            <w:rFonts w:ascii="Arial" w:hAnsi="Arial" w:cs="Arial"/>
            <w:sz w:val="24"/>
            <w:szCs w:val="24"/>
          </w:rPr>
          <w:id w:val="-859278745"/>
          <w:placeholder>
            <w:docPart w:val="786CD3F757724BE190BE1C9D81464745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Title of the event:</w:t>
      </w:r>
    </w:p>
    <w:sdt>
      <w:sdtPr>
        <w:rPr>
          <w:rFonts w:ascii="Arial" w:hAnsi="Arial" w:cs="Arial"/>
          <w:sz w:val="24"/>
          <w:szCs w:val="24"/>
        </w:rPr>
        <w:id w:val="944973088"/>
        <w:placeholder>
          <w:docPart w:val="2939C4FBD31748A28AD3DD5ADD15921F"/>
        </w:placeholder>
        <w:showingPlcHdr/>
      </w:sdtPr>
      <w:sdtEndPr/>
      <w:sdtContent>
        <w:p w:rsid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Details of the event.</w:t>
      </w:r>
      <w:r w:rsidRPr="00901FA3">
        <w:rPr>
          <w:rFonts w:ascii="Arial" w:hAnsi="Arial" w:cs="Arial"/>
          <w:sz w:val="24"/>
          <w:szCs w:val="24"/>
        </w:rPr>
        <w:t xml:space="preserve"> Please include date, venue, any confirmed speakers, target audience, etc. No more than 750 words.</w:t>
      </w:r>
    </w:p>
    <w:sdt>
      <w:sdtPr>
        <w:rPr>
          <w:rFonts w:ascii="Arial" w:hAnsi="Arial" w:cs="Arial"/>
          <w:sz w:val="24"/>
          <w:szCs w:val="24"/>
        </w:rPr>
        <w:id w:val="1142696541"/>
        <w:placeholder>
          <w:docPart w:val="B9179045D91443D6A5B864197524CEC3"/>
        </w:placeholder>
        <w:showingPlcHdr/>
      </w:sdtPr>
      <w:sdtEndPr/>
      <w:sdtContent>
        <w:p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state the approximate/expected number of beneficiaries in each category.</w:t>
      </w: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Doctoral Students: </w:t>
      </w:r>
      <w:sdt>
        <w:sdtPr>
          <w:rPr>
            <w:rFonts w:ascii="Arial" w:hAnsi="Arial" w:cs="Arial"/>
            <w:sz w:val="24"/>
            <w:szCs w:val="24"/>
          </w:rPr>
          <w:id w:val="1335572670"/>
          <w:placeholder>
            <w:docPart w:val="8D9730F3EDF94DE5BC5AB95F578328B0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Early Career Researchers: </w:t>
      </w:r>
      <w:sdt>
        <w:sdtPr>
          <w:rPr>
            <w:rFonts w:ascii="Arial" w:hAnsi="Arial" w:cs="Arial"/>
            <w:sz w:val="24"/>
            <w:szCs w:val="24"/>
          </w:rPr>
          <w:id w:val="719099072"/>
          <w:placeholder>
            <w:docPart w:val="8D9730F3EDF94DE5BC5AB95F578328B0"/>
          </w:placeholder>
          <w:showingPlcHdr/>
        </w:sdtPr>
        <w:sdtEndPr/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Other Business &amp; Management Academics: </w:t>
      </w:r>
      <w:sdt>
        <w:sdtPr>
          <w:rPr>
            <w:rFonts w:ascii="Arial" w:hAnsi="Arial" w:cs="Arial"/>
            <w:sz w:val="24"/>
            <w:szCs w:val="24"/>
          </w:rPr>
          <w:id w:val="-163627676"/>
          <w:placeholder>
            <w:docPart w:val="8D9730F3EDF94DE5BC5AB95F578328B0"/>
          </w:placeholder>
          <w:showingPlcHdr/>
        </w:sdtPr>
        <w:sdtEndPr/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Others (please state): </w:t>
      </w:r>
      <w:sdt>
        <w:sdtPr>
          <w:rPr>
            <w:rFonts w:ascii="Arial" w:hAnsi="Arial" w:cs="Arial"/>
            <w:sz w:val="24"/>
            <w:szCs w:val="24"/>
          </w:rPr>
          <w:id w:val="2147464087"/>
          <w:placeholder>
            <w:docPart w:val="8D9730F3EDF94DE5BC5AB95F578328B0"/>
          </w:placeholder>
          <w:showingPlcHdr/>
        </w:sdtPr>
        <w:sdtEndPr/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list the benefits to the international business and management academic community, with particular emphasis on doctoral students and early career academics</w:t>
      </w:r>
      <w:r w:rsidRPr="00901FA3">
        <w:rPr>
          <w:rFonts w:ascii="Arial" w:hAnsi="Arial" w:cs="Arial"/>
          <w:sz w:val="24"/>
          <w:szCs w:val="24"/>
        </w:rPr>
        <w:t>. No more than 750 words.</w:t>
      </w:r>
    </w:p>
    <w:sdt>
      <w:sdtPr>
        <w:rPr>
          <w:rFonts w:ascii="Arial" w:hAnsi="Arial" w:cs="Arial"/>
          <w:sz w:val="24"/>
          <w:szCs w:val="24"/>
        </w:rPr>
        <w:id w:val="528377688"/>
        <w:placeholder>
          <w:docPart w:val="C58F3FE8C2B144148F574058A3642150"/>
        </w:placeholder>
        <w:showingPlcHdr/>
      </w:sdtPr>
      <w:sdtEndPr/>
      <w:sdtContent>
        <w:p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</w:t>
          </w:r>
          <w:r w:rsidR="00A22BA3">
            <w:rPr>
              <w:rStyle w:val="PlaceholderText"/>
            </w:rPr>
            <w:t>, e.g. developing papers for publication in top journals, etc.</w:t>
          </w:r>
        </w:p>
      </w:sdtContent>
    </w:sdt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provide details of timescales and plans and indicate what has already been done.</w:t>
      </w:r>
      <w:r w:rsidRPr="00901FA3">
        <w:rPr>
          <w:rFonts w:ascii="Arial" w:hAnsi="Arial" w:cs="Arial"/>
          <w:sz w:val="24"/>
          <w:szCs w:val="24"/>
        </w:rPr>
        <w:t xml:space="preserve"> No more than 750 words.</w:t>
      </w:r>
    </w:p>
    <w:sdt>
      <w:sdtPr>
        <w:rPr>
          <w:rFonts w:ascii="Arial" w:hAnsi="Arial" w:cs="Arial"/>
          <w:sz w:val="24"/>
          <w:szCs w:val="24"/>
        </w:rPr>
        <w:id w:val="188040420"/>
        <w:placeholder>
          <w:docPart w:val="38D4F9E1F40D419A8766D2A5D319B0F8"/>
        </w:placeholder>
        <w:showingPlcHdr/>
      </w:sdtPr>
      <w:sdtEndPr/>
      <w:sdtContent>
        <w:p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</w:t>
          </w:r>
          <w:r w:rsidR="00A22BA3">
            <w:rPr>
              <w:rStyle w:val="PlaceholderText"/>
            </w:rPr>
            <w:t>, e.g. keynotes to be invited by end of summer term, etc.</w:t>
          </w:r>
        </w:p>
      </w:sdtContent>
    </w:sdt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provide an outline budget and indicate the total cost of the event, how much you are requesting from SAMS, and exactly what it will be spent on.</w:t>
      </w:r>
      <w:r w:rsidRPr="00901FA3">
        <w:rPr>
          <w:rFonts w:ascii="Arial" w:hAnsi="Arial" w:cs="Arial"/>
          <w:sz w:val="24"/>
          <w:szCs w:val="24"/>
        </w:rPr>
        <w:t xml:space="preserve"> No more than 750 words.</w:t>
      </w: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Amount requested from SAMS: </w:t>
      </w:r>
      <w:sdt>
        <w:sdtPr>
          <w:rPr>
            <w:rFonts w:ascii="Arial" w:hAnsi="Arial" w:cs="Arial"/>
            <w:sz w:val="24"/>
            <w:szCs w:val="24"/>
          </w:rPr>
          <w:id w:val="846061353"/>
          <w:placeholder>
            <w:docPart w:val="857CAC7CC0AF43DB8B90D930F8B36344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:rsidR="00FB44F9" w:rsidRDefault="00FB44F9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SAMS funding to be spent on: </w:t>
      </w:r>
      <w:sdt>
        <w:sdtPr>
          <w:rPr>
            <w:rFonts w:ascii="Arial" w:hAnsi="Arial" w:cs="Arial"/>
            <w:sz w:val="24"/>
            <w:szCs w:val="24"/>
          </w:rPr>
          <w:id w:val="-2059304"/>
          <w:placeholder>
            <w:docPart w:val="A377D2F386294C49A06D2606AA6CD8C1"/>
          </w:placeholder>
          <w:showingPlcHdr/>
        </w:sdtPr>
        <w:sdtEndPr/>
        <w:sdtContent>
          <w:r w:rsidR="00A22BA3">
            <w:rPr>
              <w:rStyle w:val="PlaceholderText"/>
            </w:rPr>
            <w:t>Click here to enter text, e.g. £xxx to be spent on student bursaries, etc.</w:t>
          </w:r>
        </w:sdtContent>
      </w:sdt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Amount from other </w:t>
      </w:r>
      <w:r w:rsidR="00D043C8">
        <w:rPr>
          <w:rFonts w:ascii="Arial" w:hAnsi="Arial" w:cs="Arial"/>
          <w:sz w:val="24"/>
          <w:szCs w:val="24"/>
        </w:rPr>
        <w:t>funding source</w:t>
      </w:r>
      <w:r w:rsidRPr="00901FA3">
        <w:rPr>
          <w:rFonts w:ascii="Arial" w:hAnsi="Arial" w:cs="Arial"/>
          <w:sz w:val="24"/>
          <w:szCs w:val="24"/>
        </w:rPr>
        <w:t>s: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72739022"/>
          <w:placeholder>
            <w:docPart w:val="E9E93AA6C0B44679BEF04CE26792B397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:rsidR="00D043C8" w:rsidRDefault="00D043C8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funding to be spent on: </w:t>
      </w:r>
      <w:sdt>
        <w:sdtPr>
          <w:rPr>
            <w:rFonts w:ascii="Arial" w:hAnsi="Arial" w:cs="Arial"/>
            <w:sz w:val="24"/>
            <w:szCs w:val="24"/>
          </w:rPr>
          <w:id w:val="739988050"/>
          <w:placeholder>
            <w:docPart w:val="06127870054744BD94493C255C0A8297"/>
          </w:placeholder>
          <w:showingPlcHdr/>
        </w:sdtPr>
        <w:sdtEndPr/>
        <w:sdtContent>
          <w:r>
            <w:rPr>
              <w:rStyle w:val="PlaceholderText"/>
            </w:rPr>
            <w:t>Click here to enter text, e.g. keynote fees, etc.</w:t>
          </w:r>
        </w:sdtContent>
      </w:sdt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Total estimated cost of event: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98016216"/>
          <w:placeholder>
            <w:docPart w:val="B90334D0635545F2B5F27A0E832ABCCB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Have you applied for, or received, funding for this event from other source</w:t>
      </w:r>
      <w:r w:rsidR="00D043C8">
        <w:rPr>
          <w:rFonts w:ascii="Arial" w:hAnsi="Arial" w:cs="Arial"/>
          <w:b/>
          <w:sz w:val="24"/>
          <w:szCs w:val="24"/>
        </w:rPr>
        <w:t>(s)</w:t>
      </w:r>
      <w:r>
        <w:rPr>
          <w:rFonts w:ascii="Arial" w:hAnsi="Arial" w:cs="Arial"/>
          <w:b/>
          <w:sz w:val="24"/>
          <w:szCs w:val="24"/>
        </w:rPr>
        <w:t xml:space="preserve">? </w:t>
      </w:r>
      <w:sdt>
        <w:sdtPr>
          <w:rPr>
            <w:rFonts w:ascii="Arial" w:hAnsi="Arial" w:cs="Arial"/>
            <w:b/>
            <w:sz w:val="24"/>
            <w:szCs w:val="24"/>
          </w:rPr>
          <w:id w:val="-681502894"/>
          <w:placeholder>
            <w:docPart w:val="0A39FF823D344BB28B8FE248397F794E"/>
          </w:placeholder>
          <w:showingPlcHdr/>
          <w:dropDownList>
            <w:listItem w:value="Choose an item."/>
            <w:listItem w:displayText="Yes, applied for" w:value="Yes, applied for"/>
            <w:listItem w:displayText="Yes, received" w:value="Yes, received"/>
            <w:listItem w:displayText="No, no other funding source" w:value="No, no other funding source"/>
          </w:dropDownList>
        </w:sdtPr>
        <w:sdtEndPr/>
        <w:sdtContent>
          <w:r w:rsidRPr="0062061B">
            <w:rPr>
              <w:rStyle w:val="PlaceholderText"/>
            </w:rPr>
            <w:t>Choose an item.</w:t>
          </w:r>
        </w:sdtContent>
      </w:sdt>
    </w:p>
    <w:p w:rsid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give details of the other funding source</w:t>
      </w:r>
      <w:r w:rsidR="00D043C8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430843854"/>
          <w:placeholder>
            <w:docPart w:val="BB622B478A5E463EA79B8CB3E069CE5A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1AEC" w:rsidRP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lastRenderedPageBreak/>
        <w:t>Please list any other partners and, if their involvement is not financial, please list the contribution they will make.</w:t>
      </w:r>
      <w:r w:rsidRPr="00901FA3">
        <w:rPr>
          <w:rFonts w:ascii="Arial" w:hAnsi="Arial" w:cs="Arial"/>
          <w:sz w:val="24"/>
          <w:szCs w:val="24"/>
        </w:rPr>
        <w:t xml:space="preserve"> No more than 750 words.</w:t>
      </w:r>
    </w:p>
    <w:sdt>
      <w:sdtPr>
        <w:rPr>
          <w:rFonts w:ascii="Arial" w:hAnsi="Arial" w:cs="Arial"/>
          <w:sz w:val="24"/>
          <w:szCs w:val="24"/>
        </w:rPr>
        <w:id w:val="-683661851"/>
        <w:placeholder>
          <w:docPart w:val="30E9933D63E14E90AF87E1FE81DA7C78"/>
        </w:placeholder>
        <w:showingPlcHdr/>
      </w:sdtPr>
      <w:sdtEndPr/>
      <w:sdtContent>
        <w:p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</w:t>
          </w:r>
          <w:r w:rsidR="00A22BA3">
            <w:rPr>
              <w:rStyle w:val="PlaceholderText"/>
            </w:rPr>
            <w:t>ere to enter text, e.g. host institution providing venue free of charge, etc.</w:t>
          </w:r>
        </w:p>
      </w:sdtContent>
    </w:sdt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2BA3">
        <w:rPr>
          <w:rFonts w:ascii="Arial" w:hAnsi="Arial" w:cs="Arial"/>
          <w:b/>
          <w:sz w:val="24"/>
          <w:szCs w:val="24"/>
        </w:rPr>
        <w:t>Have you previously received SAMS funding?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00969390"/>
          <w:placeholder>
            <w:docPart w:val="24A88C32BCA44BEE9013E42F6095FF0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62061B">
            <w:rPr>
              <w:rStyle w:val="PlaceholderText"/>
            </w:rPr>
            <w:t>Choose an item.</w:t>
          </w:r>
        </w:sdtContent>
      </w:sdt>
    </w:p>
    <w:p w:rsidR="00495102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so, please give the title and date of the successful event:</w:t>
      </w:r>
    </w:p>
    <w:p w:rsidR="00A22BA3" w:rsidRDefault="00A95B02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3848482"/>
          <w:placeholder>
            <w:docPart w:val="F91803B401B34C539D698536F885FD69"/>
          </w:placeholder>
          <w:showingPlcHdr/>
        </w:sdtPr>
        <w:sdtEndPr/>
        <w:sdtContent>
          <w:r w:rsidR="00A22BA3">
            <w:rPr>
              <w:rStyle w:val="PlaceholderText"/>
            </w:rPr>
            <w:t>Click here to enter text, e.g. Management Student Development Workshop, November 2015</w:t>
          </w:r>
        </w:sdtContent>
      </w:sdt>
    </w:p>
    <w:p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use this box for any other information you wish to provide in support of your application.</w:t>
      </w:r>
    </w:p>
    <w:sdt>
      <w:sdtPr>
        <w:rPr>
          <w:rFonts w:ascii="Arial" w:hAnsi="Arial" w:cs="Arial"/>
          <w:sz w:val="24"/>
          <w:szCs w:val="24"/>
        </w:rPr>
        <w:id w:val="414520826"/>
        <w:placeholder>
          <w:docPart w:val="CB57C982D46B478F81B53E989EA015C8"/>
        </w:placeholder>
        <w:showingPlcHdr/>
      </w:sdtPr>
      <w:sdtEndPr/>
      <w:sdtContent>
        <w:p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Thank you for completing this form.</w:t>
      </w:r>
    </w:p>
    <w:p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FA3" w:rsidRPr="00901FA3" w:rsidRDefault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Please email applications to Margaret Turner (</w:t>
      </w:r>
      <w:hyperlink r:id="rId8" w:history="1">
        <w:r w:rsidRPr="006B03B3">
          <w:rPr>
            <w:rStyle w:val="Hyperlink"/>
            <w:rFonts w:ascii="Arial" w:hAnsi="Arial" w:cs="Arial"/>
            <w:sz w:val="24"/>
            <w:szCs w:val="24"/>
          </w:rPr>
          <w:t>business.sams@durham.ac.uk</w:t>
        </w:r>
      </w:hyperlink>
      <w:r w:rsidRPr="00901FA3">
        <w:rPr>
          <w:rFonts w:ascii="Arial" w:hAnsi="Arial" w:cs="Arial"/>
          <w:sz w:val="24"/>
          <w:szCs w:val="24"/>
        </w:rPr>
        <w:t xml:space="preserve">) by </w:t>
      </w:r>
      <w:r>
        <w:rPr>
          <w:rFonts w:ascii="Arial" w:hAnsi="Arial" w:cs="Arial"/>
          <w:b/>
          <w:sz w:val="24"/>
          <w:szCs w:val="24"/>
        </w:rPr>
        <w:t>16:</w:t>
      </w:r>
      <w:r w:rsidRPr="00901FA3">
        <w:rPr>
          <w:rFonts w:ascii="Arial" w:hAnsi="Arial" w:cs="Arial"/>
          <w:b/>
          <w:sz w:val="24"/>
          <w:szCs w:val="24"/>
        </w:rPr>
        <w:t xml:space="preserve">00 </w:t>
      </w:r>
      <w:r w:rsidR="00D502A2">
        <w:rPr>
          <w:rFonts w:ascii="Arial" w:hAnsi="Arial" w:cs="Arial"/>
          <w:b/>
          <w:sz w:val="24"/>
          <w:szCs w:val="24"/>
        </w:rPr>
        <w:t>GM</w:t>
      </w:r>
      <w:r w:rsidRPr="00901FA3">
        <w:rPr>
          <w:rFonts w:ascii="Arial" w:hAnsi="Arial" w:cs="Arial"/>
          <w:b/>
          <w:sz w:val="24"/>
          <w:szCs w:val="24"/>
        </w:rPr>
        <w:t>T</w:t>
      </w:r>
      <w:r w:rsidRPr="00901FA3">
        <w:rPr>
          <w:rFonts w:ascii="Arial" w:hAnsi="Arial" w:cs="Arial"/>
          <w:sz w:val="24"/>
          <w:szCs w:val="24"/>
        </w:rPr>
        <w:t xml:space="preserve"> by the </w:t>
      </w:r>
      <w:r w:rsidR="00D502A2">
        <w:rPr>
          <w:rFonts w:ascii="Arial" w:hAnsi="Arial" w:cs="Arial"/>
          <w:b/>
          <w:sz w:val="24"/>
          <w:szCs w:val="24"/>
        </w:rPr>
        <w:t>Friday, 12</w:t>
      </w:r>
      <w:r w:rsidR="00D502A2" w:rsidRPr="00D502A2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D502A2">
        <w:rPr>
          <w:rFonts w:ascii="Arial" w:hAnsi="Arial" w:cs="Arial"/>
          <w:b/>
          <w:sz w:val="24"/>
          <w:szCs w:val="24"/>
        </w:rPr>
        <w:t xml:space="preserve"> January 2018</w:t>
      </w:r>
      <w:r w:rsidRPr="00901FA3">
        <w:rPr>
          <w:rFonts w:ascii="Arial" w:hAnsi="Arial" w:cs="Arial"/>
          <w:sz w:val="24"/>
          <w:szCs w:val="24"/>
        </w:rPr>
        <w:t>.</w:t>
      </w:r>
    </w:p>
    <w:sectPr w:rsidR="00901FA3" w:rsidRPr="00901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97946"/>
    <w:multiLevelType w:val="hybridMultilevel"/>
    <w:tmpl w:val="7FC07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30"/>
    <w:rsid w:val="00025D6D"/>
    <w:rsid w:val="002109CD"/>
    <w:rsid w:val="00233BAB"/>
    <w:rsid w:val="00495102"/>
    <w:rsid w:val="004D74DB"/>
    <w:rsid w:val="00894435"/>
    <w:rsid w:val="00901FA3"/>
    <w:rsid w:val="00990417"/>
    <w:rsid w:val="00A228CD"/>
    <w:rsid w:val="00A22BA3"/>
    <w:rsid w:val="00A95B02"/>
    <w:rsid w:val="00B64D30"/>
    <w:rsid w:val="00D043C8"/>
    <w:rsid w:val="00D502A2"/>
    <w:rsid w:val="00DB1AEC"/>
    <w:rsid w:val="00F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A050E"/>
  <w15:docId w15:val="{2EB4749B-3816-404B-85C9-3126E32D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D6D"/>
  </w:style>
  <w:style w:type="paragraph" w:styleId="Heading1">
    <w:name w:val="heading 1"/>
    <w:basedOn w:val="Normal"/>
    <w:next w:val="JMSReportStyle"/>
    <w:link w:val="Heading1Char"/>
    <w:uiPriority w:val="9"/>
    <w:qFormat/>
    <w:rsid w:val="00025D6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JMSReportStyle"/>
    <w:link w:val="Heading2Char"/>
    <w:uiPriority w:val="9"/>
    <w:unhideWhenUsed/>
    <w:qFormat/>
    <w:rsid w:val="00025D6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NoSpacing"/>
    <w:next w:val="JMSReportStyle"/>
    <w:link w:val="Heading3Char"/>
    <w:uiPriority w:val="9"/>
    <w:unhideWhenUsed/>
    <w:qFormat/>
    <w:rsid w:val="00025D6D"/>
    <w:pPr>
      <w:keepNext/>
      <w:keepLines/>
      <w:spacing w:before="200"/>
      <w:outlineLvl w:val="2"/>
    </w:pPr>
    <w:rPr>
      <w:rFonts w:ascii="Arial" w:eastAsiaTheme="majorEastAsia" w:hAnsi="Arial" w:cstheme="majorBidi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MSReportStyle">
    <w:name w:val="JMS Report Style"/>
    <w:basedOn w:val="NoSpacing"/>
    <w:autoRedefine/>
    <w:qFormat/>
    <w:rsid w:val="00025D6D"/>
    <w:rPr>
      <w:rFonts w:ascii="Arial" w:hAnsi="Arial"/>
      <w:i/>
    </w:rPr>
  </w:style>
  <w:style w:type="paragraph" w:styleId="NoSpacing">
    <w:name w:val="No Spacing"/>
    <w:uiPriority w:val="1"/>
    <w:qFormat/>
    <w:rsid w:val="00025D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25D6D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Spacing"/>
    <w:link w:val="TitleChar"/>
    <w:uiPriority w:val="10"/>
    <w:qFormat/>
    <w:rsid w:val="00025D6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5D6D"/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25D6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5D6D"/>
    <w:rPr>
      <w:rFonts w:ascii="Arial" w:eastAsiaTheme="majorEastAsia" w:hAnsi="Arial" w:cstheme="majorBidi"/>
      <w:bCs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D6D"/>
    <w:p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B64D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iness.sams@durham.ac.uk" TargetMode="External"/><Relationship Id="rId3" Type="http://schemas.openxmlformats.org/officeDocument/2006/relationships/styles" Target="styles.xml"/><Relationship Id="rId7" Type="http://schemas.openxmlformats.org/officeDocument/2006/relationships/hyperlink" Target="mailto:business.sams@durham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9730F3EDF94DE5BC5AB95F5783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C8A53-11E9-4705-B022-1EE4AFF7428F}"/>
      </w:docPartPr>
      <w:docPartBody>
        <w:p w:rsidR="00750D74" w:rsidRDefault="00750D74" w:rsidP="00750D74">
          <w:pPr>
            <w:pStyle w:val="8D9730F3EDF94DE5BC5AB95F578328B02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E21BA77EDBD64C80A66E05E473AE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BFEC8-C5CE-465F-94A2-25F48D9D486E}"/>
      </w:docPartPr>
      <w:docPartBody>
        <w:p w:rsidR="00750D74" w:rsidRDefault="00750D74" w:rsidP="00750D74">
          <w:pPr>
            <w:pStyle w:val="E21BA77EDBD64C80A66E05E473AE5A49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EA3DD53D705F4408B6D8A45F1CEC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3CD2-F991-4627-8FA1-22388C37C985}"/>
      </w:docPartPr>
      <w:docPartBody>
        <w:p w:rsidR="00750D74" w:rsidRDefault="00750D74" w:rsidP="00750D74">
          <w:pPr>
            <w:pStyle w:val="EA3DD53D705F4408B6D8A45F1CEC744A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786CD3F757724BE190BE1C9D8146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33EAA-CA06-46F3-BE7F-82B1970B8E93}"/>
      </w:docPartPr>
      <w:docPartBody>
        <w:p w:rsidR="00750D74" w:rsidRDefault="00750D74" w:rsidP="00750D74">
          <w:pPr>
            <w:pStyle w:val="786CD3F757724BE190BE1C9D81464745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2939C4FBD31748A28AD3DD5ADD159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3F28-242B-4A72-B4E1-CCF81C1C7611}"/>
      </w:docPartPr>
      <w:docPartBody>
        <w:p w:rsidR="00750D74" w:rsidRDefault="00750D74" w:rsidP="00750D74">
          <w:pPr>
            <w:pStyle w:val="2939C4FBD31748A28AD3DD5ADD15921F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B9179045D91443D6A5B864197524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CE525-2496-4797-A647-CF174C9E24FE}"/>
      </w:docPartPr>
      <w:docPartBody>
        <w:p w:rsidR="00750D74" w:rsidRDefault="00750D74" w:rsidP="00750D74">
          <w:pPr>
            <w:pStyle w:val="B9179045D91443D6A5B864197524CEC3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C58F3FE8C2B144148F574058A3642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42A3-34E7-4B7F-A2F0-1FF4F0BEB131}"/>
      </w:docPartPr>
      <w:docPartBody>
        <w:p w:rsidR="00750D74" w:rsidRDefault="00750D74" w:rsidP="00750D74">
          <w:pPr>
            <w:pStyle w:val="C58F3FE8C2B144148F574058A36421501"/>
          </w:pPr>
          <w:r w:rsidRPr="006B03B3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, e.g. developing papers for publication in top journals, etc.</w:t>
          </w:r>
        </w:p>
      </w:docPartBody>
    </w:docPart>
    <w:docPart>
      <w:docPartPr>
        <w:name w:val="38D4F9E1F40D419A8766D2A5D319B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B3D8F-70EF-4402-B43F-975DFAC8C4DB}"/>
      </w:docPartPr>
      <w:docPartBody>
        <w:p w:rsidR="00750D74" w:rsidRDefault="00750D74" w:rsidP="00750D74">
          <w:pPr>
            <w:pStyle w:val="38D4F9E1F40D419A8766D2A5D319B0F81"/>
          </w:pPr>
          <w:r w:rsidRPr="006B03B3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, e.g. keynotes to be invited by end of summer term, etc.</w:t>
          </w:r>
        </w:p>
      </w:docPartBody>
    </w:docPart>
    <w:docPart>
      <w:docPartPr>
        <w:name w:val="857CAC7CC0AF43DB8B90D930F8B36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5B168-BB10-480F-A718-A7A670E5FCE9}"/>
      </w:docPartPr>
      <w:docPartBody>
        <w:p w:rsidR="00750D74" w:rsidRDefault="00750D74" w:rsidP="00750D74">
          <w:pPr>
            <w:pStyle w:val="857CAC7CC0AF43DB8B90D930F8B36344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A377D2F386294C49A06D2606AA6CD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981B5-5E40-47FE-9B21-B0A3AB3A9519}"/>
      </w:docPartPr>
      <w:docPartBody>
        <w:p w:rsidR="00750D74" w:rsidRDefault="00750D74" w:rsidP="00750D74">
          <w:pPr>
            <w:pStyle w:val="A377D2F386294C49A06D2606AA6CD8C11"/>
          </w:pPr>
          <w:r>
            <w:rPr>
              <w:rStyle w:val="PlaceholderText"/>
            </w:rPr>
            <w:t>Click here to enter text, e.g. £xxx to be spent on student bursaries, etc.</w:t>
          </w:r>
        </w:p>
      </w:docPartBody>
    </w:docPart>
    <w:docPart>
      <w:docPartPr>
        <w:name w:val="E9E93AA6C0B44679BEF04CE26792B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B84F9-926B-41B4-A9D2-375B49A92606}"/>
      </w:docPartPr>
      <w:docPartBody>
        <w:p w:rsidR="00750D74" w:rsidRDefault="00750D74" w:rsidP="00750D74">
          <w:pPr>
            <w:pStyle w:val="E9E93AA6C0B44679BEF04CE26792B397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B90334D0635545F2B5F27A0E832AB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4C3CA-3A25-429E-B7AA-9B12DC4833AA}"/>
      </w:docPartPr>
      <w:docPartBody>
        <w:p w:rsidR="00750D74" w:rsidRDefault="00750D74" w:rsidP="00750D74">
          <w:pPr>
            <w:pStyle w:val="B90334D0635545F2B5F27A0E832ABCCB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30E9933D63E14E90AF87E1FE81DA7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0C14-0A1F-444B-BA01-6D0BC43BAB86}"/>
      </w:docPartPr>
      <w:docPartBody>
        <w:p w:rsidR="00750D74" w:rsidRDefault="00750D74" w:rsidP="00750D74">
          <w:pPr>
            <w:pStyle w:val="30E9933D63E14E90AF87E1FE81DA7C781"/>
          </w:pPr>
          <w:r w:rsidRPr="006B03B3">
            <w:rPr>
              <w:rStyle w:val="PlaceholderText"/>
            </w:rPr>
            <w:t>Click h</w:t>
          </w:r>
          <w:r>
            <w:rPr>
              <w:rStyle w:val="PlaceholderText"/>
            </w:rPr>
            <w:t>ere to enter text, e.g. host institution providing venue free of charge, etc.</w:t>
          </w:r>
        </w:p>
      </w:docPartBody>
    </w:docPart>
    <w:docPart>
      <w:docPartPr>
        <w:name w:val="24A88C32BCA44BEE9013E42F6095F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E540D-4AB2-4A0F-B709-4AFB0035E918}"/>
      </w:docPartPr>
      <w:docPartBody>
        <w:p w:rsidR="00750D74" w:rsidRDefault="00750D74" w:rsidP="00750D74">
          <w:pPr>
            <w:pStyle w:val="24A88C32BCA44BEE9013E42F6095FF0A1"/>
          </w:pPr>
          <w:r w:rsidRPr="0062061B">
            <w:rPr>
              <w:rStyle w:val="PlaceholderText"/>
            </w:rPr>
            <w:t>Choose an item.</w:t>
          </w:r>
        </w:p>
      </w:docPartBody>
    </w:docPart>
    <w:docPart>
      <w:docPartPr>
        <w:name w:val="F91803B401B34C539D698536F885F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DA891-222F-435F-AA60-E9ED3732B7ED}"/>
      </w:docPartPr>
      <w:docPartBody>
        <w:p w:rsidR="00750D74" w:rsidRDefault="00750D74" w:rsidP="00750D74">
          <w:pPr>
            <w:pStyle w:val="F91803B401B34C539D698536F885FD691"/>
          </w:pPr>
          <w:r>
            <w:rPr>
              <w:rStyle w:val="PlaceholderText"/>
            </w:rPr>
            <w:t>Click here to enter text, e.g. Management Student Development Workshop, November 2015</w:t>
          </w:r>
        </w:p>
      </w:docPartBody>
    </w:docPart>
    <w:docPart>
      <w:docPartPr>
        <w:name w:val="CB57C982D46B478F81B53E989EA01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3602-49B2-40F5-9817-A993C625E578}"/>
      </w:docPartPr>
      <w:docPartBody>
        <w:p w:rsidR="00750D74" w:rsidRDefault="00750D74" w:rsidP="00750D74">
          <w:pPr>
            <w:pStyle w:val="CB57C982D46B478F81B53E989EA015C8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BB622B478A5E463EA79B8CB3E069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ED0BA-DD45-4683-A054-4B588F9922D7}"/>
      </w:docPartPr>
      <w:docPartBody>
        <w:p w:rsidR="00750D74" w:rsidRDefault="00750D74" w:rsidP="00750D74">
          <w:pPr>
            <w:pStyle w:val="BB622B478A5E463EA79B8CB3E069CE5A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06127870054744BD94493C255C0A8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F1069-FA36-48F2-AD8F-9AA03A4EC980}"/>
      </w:docPartPr>
      <w:docPartBody>
        <w:p w:rsidR="00BC3505" w:rsidRDefault="00750D74" w:rsidP="00750D74">
          <w:pPr>
            <w:pStyle w:val="06127870054744BD94493C255C0A82971"/>
          </w:pPr>
          <w:r>
            <w:rPr>
              <w:rStyle w:val="PlaceholderText"/>
            </w:rPr>
            <w:t>Click here to enter text, e.g. keynote fees, etc.</w:t>
          </w:r>
        </w:p>
      </w:docPartBody>
    </w:docPart>
    <w:docPart>
      <w:docPartPr>
        <w:name w:val="0A39FF823D344BB28B8FE248397F7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75156-1DE3-4D48-AE24-803AAEA5CF02}"/>
      </w:docPartPr>
      <w:docPartBody>
        <w:p w:rsidR="00BC3505" w:rsidRDefault="00750D74" w:rsidP="00750D74">
          <w:pPr>
            <w:pStyle w:val="0A39FF823D344BB28B8FE248397F794E"/>
          </w:pPr>
          <w:r w:rsidRPr="006206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E3"/>
    <w:rsid w:val="00750D74"/>
    <w:rsid w:val="00AE23E3"/>
    <w:rsid w:val="00B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0D74"/>
    <w:rPr>
      <w:color w:val="808080"/>
    </w:rPr>
  </w:style>
  <w:style w:type="paragraph" w:customStyle="1" w:styleId="1364132D8C28421389EEFF09D41AC9E3">
    <w:name w:val="1364132D8C28421389EEFF09D41AC9E3"/>
    <w:rsid w:val="00AE23E3"/>
  </w:style>
  <w:style w:type="paragraph" w:customStyle="1" w:styleId="8364018119C54599859E4322A2EC6F3B">
    <w:name w:val="8364018119C54599859E4322A2EC6F3B"/>
    <w:rsid w:val="00AE23E3"/>
  </w:style>
  <w:style w:type="paragraph" w:customStyle="1" w:styleId="8D9730F3EDF94DE5BC5AB95F578328B0">
    <w:name w:val="8D9730F3EDF94DE5BC5AB95F578328B0"/>
    <w:rsid w:val="00AE23E3"/>
  </w:style>
  <w:style w:type="paragraph" w:customStyle="1" w:styleId="E21BA77EDBD64C80A66E05E473AE5A49">
    <w:name w:val="E21BA77EDBD64C80A66E05E473AE5A49"/>
    <w:rsid w:val="00750D74"/>
    <w:rPr>
      <w:rFonts w:eastAsiaTheme="minorHAnsi"/>
      <w:lang w:eastAsia="en-US"/>
    </w:rPr>
  </w:style>
  <w:style w:type="paragraph" w:customStyle="1" w:styleId="EA3DD53D705F4408B6D8A45F1CEC744A">
    <w:name w:val="EA3DD53D705F4408B6D8A45F1CEC744A"/>
    <w:rsid w:val="00750D74"/>
    <w:rPr>
      <w:rFonts w:eastAsiaTheme="minorHAnsi"/>
      <w:lang w:eastAsia="en-US"/>
    </w:rPr>
  </w:style>
  <w:style w:type="paragraph" w:customStyle="1" w:styleId="786CD3F757724BE190BE1C9D81464745">
    <w:name w:val="786CD3F757724BE190BE1C9D81464745"/>
    <w:rsid w:val="00750D74"/>
    <w:rPr>
      <w:rFonts w:eastAsiaTheme="minorHAnsi"/>
      <w:lang w:eastAsia="en-US"/>
    </w:rPr>
  </w:style>
  <w:style w:type="paragraph" w:customStyle="1" w:styleId="2939C4FBD31748A28AD3DD5ADD15921F">
    <w:name w:val="2939C4FBD31748A28AD3DD5ADD15921F"/>
    <w:rsid w:val="00750D74"/>
    <w:rPr>
      <w:rFonts w:eastAsiaTheme="minorHAnsi"/>
      <w:lang w:eastAsia="en-US"/>
    </w:rPr>
  </w:style>
  <w:style w:type="paragraph" w:customStyle="1" w:styleId="B9179045D91443D6A5B864197524CEC3">
    <w:name w:val="B9179045D91443D6A5B864197524CEC3"/>
    <w:rsid w:val="00750D74"/>
    <w:rPr>
      <w:rFonts w:eastAsiaTheme="minorHAnsi"/>
      <w:lang w:eastAsia="en-US"/>
    </w:rPr>
  </w:style>
  <w:style w:type="paragraph" w:customStyle="1" w:styleId="8D9730F3EDF94DE5BC5AB95F578328B01">
    <w:name w:val="8D9730F3EDF94DE5BC5AB95F578328B01"/>
    <w:rsid w:val="00750D74"/>
    <w:rPr>
      <w:rFonts w:eastAsiaTheme="minorHAnsi"/>
      <w:lang w:eastAsia="en-US"/>
    </w:rPr>
  </w:style>
  <w:style w:type="paragraph" w:customStyle="1" w:styleId="C58F3FE8C2B144148F574058A3642150">
    <w:name w:val="C58F3FE8C2B144148F574058A3642150"/>
    <w:rsid w:val="00750D74"/>
    <w:rPr>
      <w:rFonts w:eastAsiaTheme="minorHAnsi"/>
      <w:lang w:eastAsia="en-US"/>
    </w:rPr>
  </w:style>
  <w:style w:type="paragraph" w:customStyle="1" w:styleId="38D4F9E1F40D419A8766D2A5D319B0F8">
    <w:name w:val="38D4F9E1F40D419A8766D2A5D319B0F8"/>
    <w:rsid w:val="00750D74"/>
    <w:rPr>
      <w:rFonts w:eastAsiaTheme="minorHAnsi"/>
      <w:lang w:eastAsia="en-US"/>
    </w:rPr>
  </w:style>
  <w:style w:type="paragraph" w:customStyle="1" w:styleId="857CAC7CC0AF43DB8B90D930F8B36344">
    <w:name w:val="857CAC7CC0AF43DB8B90D930F8B36344"/>
    <w:rsid w:val="00750D74"/>
    <w:rPr>
      <w:rFonts w:eastAsiaTheme="minorHAnsi"/>
      <w:lang w:eastAsia="en-US"/>
    </w:rPr>
  </w:style>
  <w:style w:type="paragraph" w:customStyle="1" w:styleId="A377D2F386294C49A06D2606AA6CD8C1">
    <w:name w:val="A377D2F386294C49A06D2606AA6CD8C1"/>
    <w:rsid w:val="00750D74"/>
    <w:rPr>
      <w:rFonts w:eastAsiaTheme="minorHAnsi"/>
      <w:lang w:eastAsia="en-US"/>
    </w:rPr>
  </w:style>
  <w:style w:type="paragraph" w:customStyle="1" w:styleId="E9E93AA6C0B44679BEF04CE26792B397">
    <w:name w:val="E9E93AA6C0B44679BEF04CE26792B397"/>
    <w:rsid w:val="00750D74"/>
    <w:rPr>
      <w:rFonts w:eastAsiaTheme="minorHAnsi"/>
      <w:lang w:eastAsia="en-US"/>
    </w:rPr>
  </w:style>
  <w:style w:type="paragraph" w:customStyle="1" w:styleId="B90334D0635545F2B5F27A0E832ABCCB">
    <w:name w:val="B90334D0635545F2B5F27A0E832ABCCB"/>
    <w:rsid w:val="00750D74"/>
    <w:rPr>
      <w:rFonts w:eastAsiaTheme="minorHAnsi"/>
      <w:lang w:eastAsia="en-US"/>
    </w:rPr>
  </w:style>
  <w:style w:type="paragraph" w:customStyle="1" w:styleId="0AAD15720C9948E3B94619B96C8B784E">
    <w:name w:val="0AAD15720C9948E3B94619B96C8B784E"/>
    <w:rsid w:val="00750D74"/>
    <w:rPr>
      <w:rFonts w:eastAsiaTheme="minorHAnsi"/>
      <w:lang w:eastAsia="en-US"/>
    </w:rPr>
  </w:style>
  <w:style w:type="paragraph" w:customStyle="1" w:styleId="30E9933D63E14E90AF87E1FE81DA7C78">
    <w:name w:val="30E9933D63E14E90AF87E1FE81DA7C78"/>
    <w:rsid w:val="00750D74"/>
    <w:rPr>
      <w:rFonts w:eastAsiaTheme="minorHAnsi"/>
      <w:lang w:eastAsia="en-US"/>
    </w:rPr>
  </w:style>
  <w:style w:type="paragraph" w:customStyle="1" w:styleId="24A88C32BCA44BEE9013E42F6095FF0A">
    <w:name w:val="24A88C32BCA44BEE9013E42F6095FF0A"/>
    <w:rsid w:val="00750D74"/>
    <w:rPr>
      <w:rFonts w:eastAsiaTheme="minorHAnsi"/>
      <w:lang w:eastAsia="en-US"/>
    </w:rPr>
  </w:style>
  <w:style w:type="paragraph" w:customStyle="1" w:styleId="F91803B401B34C539D698536F885FD69">
    <w:name w:val="F91803B401B34C539D698536F885FD69"/>
    <w:rsid w:val="00750D74"/>
    <w:rPr>
      <w:rFonts w:eastAsiaTheme="minorHAnsi"/>
      <w:lang w:eastAsia="en-US"/>
    </w:rPr>
  </w:style>
  <w:style w:type="paragraph" w:customStyle="1" w:styleId="CB57C982D46B478F81B53E989EA015C8">
    <w:name w:val="CB57C982D46B478F81B53E989EA015C8"/>
    <w:rsid w:val="00750D74"/>
    <w:rPr>
      <w:rFonts w:eastAsiaTheme="minorHAnsi"/>
      <w:lang w:eastAsia="en-US"/>
    </w:rPr>
  </w:style>
  <w:style w:type="paragraph" w:customStyle="1" w:styleId="BB622B478A5E463EA79B8CB3E069CE5A">
    <w:name w:val="BB622B478A5E463EA79B8CB3E069CE5A"/>
    <w:rsid w:val="00750D74"/>
  </w:style>
  <w:style w:type="paragraph" w:customStyle="1" w:styleId="06127870054744BD94493C255C0A8297">
    <w:name w:val="06127870054744BD94493C255C0A8297"/>
    <w:rsid w:val="00750D74"/>
  </w:style>
  <w:style w:type="paragraph" w:customStyle="1" w:styleId="E21BA77EDBD64C80A66E05E473AE5A491">
    <w:name w:val="E21BA77EDBD64C80A66E05E473AE5A491"/>
    <w:rsid w:val="00750D74"/>
    <w:rPr>
      <w:rFonts w:eastAsiaTheme="minorHAnsi"/>
      <w:lang w:eastAsia="en-US"/>
    </w:rPr>
  </w:style>
  <w:style w:type="paragraph" w:customStyle="1" w:styleId="EA3DD53D705F4408B6D8A45F1CEC744A1">
    <w:name w:val="EA3DD53D705F4408B6D8A45F1CEC744A1"/>
    <w:rsid w:val="00750D74"/>
    <w:rPr>
      <w:rFonts w:eastAsiaTheme="minorHAnsi"/>
      <w:lang w:eastAsia="en-US"/>
    </w:rPr>
  </w:style>
  <w:style w:type="paragraph" w:customStyle="1" w:styleId="786CD3F757724BE190BE1C9D814647451">
    <w:name w:val="786CD3F757724BE190BE1C9D814647451"/>
    <w:rsid w:val="00750D74"/>
    <w:rPr>
      <w:rFonts w:eastAsiaTheme="minorHAnsi"/>
      <w:lang w:eastAsia="en-US"/>
    </w:rPr>
  </w:style>
  <w:style w:type="paragraph" w:customStyle="1" w:styleId="2939C4FBD31748A28AD3DD5ADD15921F1">
    <w:name w:val="2939C4FBD31748A28AD3DD5ADD15921F1"/>
    <w:rsid w:val="00750D74"/>
    <w:rPr>
      <w:rFonts w:eastAsiaTheme="minorHAnsi"/>
      <w:lang w:eastAsia="en-US"/>
    </w:rPr>
  </w:style>
  <w:style w:type="paragraph" w:customStyle="1" w:styleId="B9179045D91443D6A5B864197524CEC31">
    <w:name w:val="B9179045D91443D6A5B864197524CEC31"/>
    <w:rsid w:val="00750D74"/>
    <w:rPr>
      <w:rFonts w:eastAsiaTheme="minorHAnsi"/>
      <w:lang w:eastAsia="en-US"/>
    </w:rPr>
  </w:style>
  <w:style w:type="paragraph" w:customStyle="1" w:styleId="8D9730F3EDF94DE5BC5AB95F578328B02">
    <w:name w:val="8D9730F3EDF94DE5BC5AB95F578328B02"/>
    <w:rsid w:val="00750D74"/>
    <w:rPr>
      <w:rFonts w:eastAsiaTheme="minorHAnsi"/>
      <w:lang w:eastAsia="en-US"/>
    </w:rPr>
  </w:style>
  <w:style w:type="paragraph" w:customStyle="1" w:styleId="C58F3FE8C2B144148F574058A36421501">
    <w:name w:val="C58F3FE8C2B144148F574058A36421501"/>
    <w:rsid w:val="00750D74"/>
    <w:rPr>
      <w:rFonts w:eastAsiaTheme="minorHAnsi"/>
      <w:lang w:eastAsia="en-US"/>
    </w:rPr>
  </w:style>
  <w:style w:type="paragraph" w:customStyle="1" w:styleId="38D4F9E1F40D419A8766D2A5D319B0F81">
    <w:name w:val="38D4F9E1F40D419A8766D2A5D319B0F81"/>
    <w:rsid w:val="00750D74"/>
    <w:rPr>
      <w:rFonts w:eastAsiaTheme="minorHAnsi"/>
      <w:lang w:eastAsia="en-US"/>
    </w:rPr>
  </w:style>
  <w:style w:type="paragraph" w:customStyle="1" w:styleId="857CAC7CC0AF43DB8B90D930F8B363441">
    <w:name w:val="857CAC7CC0AF43DB8B90D930F8B363441"/>
    <w:rsid w:val="00750D74"/>
    <w:rPr>
      <w:rFonts w:eastAsiaTheme="minorHAnsi"/>
      <w:lang w:eastAsia="en-US"/>
    </w:rPr>
  </w:style>
  <w:style w:type="paragraph" w:customStyle="1" w:styleId="A377D2F386294C49A06D2606AA6CD8C11">
    <w:name w:val="A377D2F386294C49A06D2606AA6CD8C11"/>
    <w:rsid w:val="00750D74"/>
    <w:rPr>
      <w:rFonts w:eastAsiaTheme="minorHAnsi"/>
      <w:lang w:eastAsia="en-US"/>
    </w:rPr>
  </w:style>
  <w:style w:type="paragraph" w:customStyle="1" w:styleId="E9E93AA6C0B44679BEF04CE26792B3971">
    <w:name w:val="E9E93AA6C0B44679BEF04CE26792B3971"/>
    <w:rsid w:val="00750D74"/>
    <w:rPr>
      <w:rFonts w:eastAsiaTheme="minorHAnsi"/>
      <w:lang w:eastAsia="en-US"/>
    </w:rPr>
  </w:style>
  <w:style w:type="paragraph" w:customStyle="1" w:styleId="06127870054744BD94493C255C0A82971">
    <w:name w:val="06127870054744BD94493C255C0A82971"/>
    <w:rsid w:val="00750D74"/>
    <w:rPr>
      <w:rFonts w:eastAsiaTheme="minorHAnsi"/>
      <w:lang w:eastAsia="en-US"/>
    </w:rPr>
  </w:style>
  <w:style w:type="paragraph" w:customStyle="1" w:styleId="B90334D0635545F2B5F27A0E832ABCCB1">
    <w:name w:val="B90334D0635545F2B5F27A0E832ABCCB1"/>
    <w:rsid w:val="00750D74"/>
    <w:rPr>
      <w:rFonts w:eastAsiaTheme="minorHAnsi"/>
      <w:lang w:eastAsia="en-US"/>
    </w:rPr>
  </w:style>
  <w:style w:type="paragraph" w:customStyle="1" w:styleId="0A39FF823D344BB28B8FE248397F794E">
    <w:name w:val="0A39FF823D344BB28B8FE248397F794E"/>
    <w:rsid w:val="00750D74"/>
    <w:rPr>
      <w:rFonts w:eastAsiaTheme="minorHAnsi"/>
      <w:lang w:eastAsia="en-US"/>
    </w:rPr>
  </w:style>
  <w:style w:type="paragraph" w:customStyle="1" w:styleId="BB622B478A5E463EA79B8CB3E069CE5A1">
    <w:name w:val="BB622B478A5E463EA79B8CB3E069CE5A1"/>
    <w:rsid w:val="00750D74"/>
    <w:rPr>
      <w:rFonts w:eastAsiaTheme="minorHAnsi"/>
      <w:lang w:eastAsia="en-US"/>
    </w:rPr>
  </w:style>
  <w:style w:type="paragraph" w:customStyle="1" w:styleId="30E9933D63E14E90AF87E1FE81DA7C781">
    <w:name w:val="30E9933D63E14E90AF87E1FE81DA7C781"/>
    <w:rsid w:val="00750D74"/>
    <w:rPr>
      <w:rFonts w:eastAsiaTheme="minorHAnsi"/>
      <w:lang w:eastAsia="en-US"/>
    </w:rPr>
  </w:style>
  <w:style w:type="paragraph" w:customStyle="1" w:styleId="24A88C32BCA44BEE9013E42F6095FF0A1">
    <w:name w:val="24A88C32BCA44BEE9013E42F6095FF0A1"/>
    <w:rsid w:val="00750D74"/>
    <w:rPr>
      <w:rFonts w:eastAsiaTheme="minorHAnsi"/>
      <w:lang w:eastAsia="en-US"/>
    </w:rPr>
  </w:style>
  <w:style w:type="paragraph" w:customStyle="1" w:styleId="F91803B401B34C539D698536F885FD691">
    <w:name w:val="F91803B401B34C539D698536F885FD691"/>
    <w:rsid w:val="00750D74"/>
    <w:rPr>
      <w:rFonts w:eastAsiaTheme="minorHAnsi"/>
      <w:lang w:eastAsia="en-US"/>
    </w:rPr>
  </w:style>
  <w:style w:type="paragraph" w:customStyle="1" w:styleId="CB57C982D46B478F81B53E989EA015C81">
    <w:name w:val="CB57C982D46B478F81B53E989EA015C81"/>
    <w:rsid w:val="00750D7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391F-37A2-47A9-95C4-7A996C5E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E5A62A4D</Template>
  <TotalTime>13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DBS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Turner</dc:creator>
  <cp:lastModifiedBy>Margaret Turner</cp:lastModifiedBy>
  <cp:revision>5</cp:revision>
  <dcterms:created xsi:type="dcterms:W3CDTF">2017-09-08T15:27:00Z</dcterms:created>
  <dcterms:modified xsi:type="dcterms:W3CDTF">2017-10-23T09:47:00Z</dcterms:modified>
</cp:coreProperties>
</file>